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0681" w14:textId="77777777" w:rsidR="00D01849" w:rsidRDefault="00D01849" w:rsidP="00C123ED">
      <w:pPr>
        <w:pStyle w:val="En-tte"/>
        <w:tabs>
          <w:tab w:val="clear" w:pos="4536"/>
          <w:tab w:val="clear" w:pos="9072"/>
          <w:tab w:val="center" w:pos="5244"/>
        </w:tabs>
        <w:rPr>
          <w:rFonts w:ascii="Arial" w:hAnsi="Arial" w:cs="Arial"/>
          <w:b/>
          <w:bCs/>
          <w:color w:val="31849B"/>
          <w:sz w:val="28"/>
        </w:rPr>
      </w:pPr>
    </w:p>
    <w:p w14:paraId="20D06AE8" w14:textId="77777777" w:rsidR="00D01849" w:rsidRDefault="00D01849" w:rsidP="00C123ED">
      <w:pPr>
        <w:pStyle w:val="En-tte"/>
        <w:tabs>
          <w:tab w:val="clear" w:pos="4536"/>
          <w:tab w:val="clear" w:pos="9072"/>
          <w:tab w:val="center" w:pos="5244"/>
        </w:tabs>
        <w:rPr>
          <w:rFonts w:ascii="Arial" w:hAnsi="Arial" w:cs="Arial"/>
          <w:b/>
          <w:bCs/>
          <w:color w:val="31849B"/>
          <w:sz w:val="28"/>
        </w:rPr>
      </w:pPr>
    </w:p>
    <w:p w14:paraId="49EB3FDB" w14:textId="230563BF" w:rsidR="00C123ED" w:rsidRDefault="001C6CAC" w:rsidP="00C123ED">
      <w:pPr>
        <w:pStyle w:val="En-tte"/>
        <w:tabs>
          <w:tab w:val="clear" w:pos="4536"/>
          <w:tab w:val="clear" w:pos="9072"/>
          <w:tab w:val="center" w:pos="5244"/>
        </w:tabs>
        <w:rPr>
          <w:rFonts w:ascii="Arial" w:hAnsi="Arial" w:cs="Arial"/>
          <w:b/>
          <w:bCs/>
          <w:color w:val="31849B"/>
          <w:sz w:val="28"/>
        </w:rPr>
      </w:pPr>
      <w:r w:rsidRPr="00C03D98">
        <w:rPr>
          <w:rFonts w:ascii="Arial" w:hAnsi="Arial" w:cs="Arial"/>
          <w:b/>
          <w:bCs/>
          <w:color w:val="31849B"/>
          <w:sz w:val="28"/>
        </w:rPr>
        <w:t xml:space="preserve">Commission Technique Personne </w:t>
      </w:r>
      <w:r w:rsidR="003E68A1" w:rsidRPr="00C03D98">
        <w:rPr>
          <w:rFonts w:ascii="Arial" w:hAnsi="Arial" w:cs="Arial"/>
          <w:b/>
          <w:bCs/>
          <w:color w:val="31849B"/>
          <w:sz w:val="28"/>
        </w:rPr>
        <w:t>A</w:t>
      </w:r>
      <w:r w:rsidR="00C123ED">
        <w:rPr>
          <w:rFonts w:ascii="Arial" w:hAnsi="Arial" w:cs="Arial"/>
          <w:b/>
          <w:bCs/>
          <w:color w:val="31849B"/>
          <w:sz w:val="28"/>
        </w:rPr>
        <w:t>ccompagnée</w:t>
      </w:r>
      <w:r w:rsidR="003E68A1" w:rsidRPr="00C03D98">
        <w:rPr>
          <w:rFonts w:ascii="Arial" w:hAnsi="Arial" w:cs="Arial"/>
          <w:b/>
          <w:bCs/>
          <w:color w:val="31849B"/>
          <w:sz w:val="28"/>
        </w:rPr>
        <w:t xml:space="preserve"> </w:t>
      </w:r>
    </w:p>
    <w:p w14:paraId="60FD8002" w14:textId="3F0D37A7" w:rsidR="003E68A1" w:rsidRPr="00B634A7" w:rsidRDefault="003E68A1" w:rsidP="001C6CAC">
      <w:pPr>
        <w:pStyle w:val="En-tte"/>
        <w:tabs>
          <w:tab w:val="clear" w:pos="4536"/>
          <w:tab w:val="clear" w:pos="9072"/>
          <w:tab w:val="center" w:pos="5244"/>
        </w:tabs>
        <w:rPr>
          <w:rFonts w:ascii="Arial" w:hAnsi="Arial" w:cs="Arial"/>
          <w:b/>
          <w:bCs/>
          <w:color w:val="A82800"/>
        </w:rPr>
      </w:pPr>
      <w:proofErr w:type="spellStart"/>
      <w:proofErr w:type="gramStart"/>
      <w:r w:rsidRPr="00C03D98">
        <w:rPr>
          <w:rFonts w:ascii="Arial" w:hAnsi="Arial" w:cs="Arial"/>
          <w:b/>
          <w:bCs/>
          <w:color w:val="31849B"/>
          <w:vertAlign w:val="superscript"/>
        </w:rPr>
        <w:t>ème</w:t>
      </w:r>
      <w:proofErr w:type="spellEnd"/>
      <w:proofErr w:type="gramEnd"/>
      <w:r w:rsidRPr="00C03D98">
        <w:rPr>
          <w:rFonts w:ascii="Arial" w:hAnsi="Arial" w:cs="Arial"/>
          <w:b/>
          <w:bCs/>
          <w:color w:val="31849B"/>
        </w:rPr>
        <w:t xml:space="preserve"> </w:t>
      </w:r>
      <w:r w:rsidRPr="00C03D98">
        <w:rPr>
          <w:rFonts w:ascii="Arial" w:hAnsi="Arial" w:cs="Arial"/>
          <w:b/>
          <w:bCs/>
          <w:color w:val="31849B"/>
          <w:sz w:val="28"/>
        </w:rPr>
        <w:t>arrondissement</w:t>
      </w:r>
    </w:p>
    <w:p w14:paraId="7824C98E" w14:textId="77777777" w:rsidR="001C6CAC" w:rsidRPr="001C6CAC" w:rsidRDefault="001C6CAC" w:rsidP="003E68A1">
      <w:pPr>
        <w:pStyle w:val="Titre8"/>
        <w:tabs>
          <w:tab w:val="left" w:pos="8364"/>
          <w:tab w:val="right" w:pos="10772"/>
        </w:tabs>
        <w:spacing w:after="120"/>
        <w:jc w:val="left"/>
        <w:rPr>
          <w:rFonts w:ascii="Arial" w:hAnsi="Arial" w:cs="Arial"/>
          <w:b/>
          <w:color w:val="1F497D"/>
          <w:sz w:val="2"/>
          <w:u w:val="single"/>
        </w:rPr>
      </w:pPr>
    </w:p>
    <w:p w14:paraId="130E811A" w14:textId="77777777" w:rsidR="00D01849" w:rsidRDefault="00D01849" w:rsidP="003E68A1">
      <w:pPr>
        <w:pStyle w:val="Titre8"/>
        <w:tabs>
          <w:tab w:val="left" w:pos="8364"/>
          <w:tab w:val="right" w:pos="10772"/>
        </w:tabs>
        <w:spacing w:after="120"/>
        <w:jc w:val="left"/>
        <w:rPr>
          <w:rFonts w:ascii="Arial" w:hAnsi="Arial" w:cs="Arial"/>
          <w:b/>
          <w:color w:val="31849B"/>
          <w:sz w:val="22"/>
          <w:u w:val="single"/>
        </w:rPr>
      </w:pPr>
    </w:p>
    <w:p w14:paraId="36553DF4" w14:textId="27EB9060" w:rsidR="002B01C4" w:rsidRPr="00632617" w:rsidRDefault="002B01C4" w:rsidP="003E68A1">
      <w:pPr>
        <w:pStyle w:val="Titre8"/>
        <w:tabs>
          <w:tab w:val="left" w:pos="8364"/>
          <w:tab w:val="right" w:pos="10772"/>
        </w:tabs>
        <w:spacing w:after="120"/>
        <w:jc w:val="left"/>
        <w:rPr>
          <w:rFonts w:ascii="Arial" w:hAnsi="Arial" w:cs="Arial"/>
          <w:b/>
          <w:color w:val="1F497D"/>
          <w:sz w:val="28"/>
        </w:rPr>
      </w:pPr>
      <w:r w:rsidRPr="00C03D98">
        <w:rPr>
          <w:rFonts w:ascii="Arial" w:hAnsi="Arial" w:cs="Arial"/>
          <w:b/>
          <w:color w:val="31849B"/>
          <w:sz w:val="22"/>
          <w:u w:val="single"/>
        </w:rPr>
        <w:t>Dat</w:t>
      </w:r>
      <w:r w:rsidR="00A75884" w:rsidRPr="00C03D98">
        <w:rPr>
          <w:rFonts w:ascii="Arial" w:hAnsi="Arial" w:cs="Arial"/>
          <w:b/>
          <w:color w:val="31849B"/>
          <w:sz w:val="22"/>
          <w:u w:val="single"/>
        </w:rPr>
        <w:t>e</w:t>
      </w:r>
      <w:r w:rsidR="00D677A0" w:rsidRPr="00C03D98">
        <w:rPr>
          <w:rFonts w:ascii="Arial" w:hAnsi="Arial" w:cs="Arial"/>
          <w:b/>
          <w:color w:val="31849B"/>
          <w:sz w:val="22"/>
        </w:rPr>
        <w:t xml:space="preserve"> de commission :   </w:t>
      </w:r>
      <w:r w:rsidR="00AC2C60" w:rsidRPr="00C03D98">
        <w:rPr>
          <w:rFonts w:ascii="Arial" w:hAnsi="Arial" w:cs="Arial"/>
          <w:b/>
          <w:color w:val="31849B"/>
          <w:sz w:val="22"/>
        </w:rPr>
        <w:t xml:space="preserve"> </w:t>
      </w:r>
      <w:r w:rsidR="00AC2C60">
        <w:rPr>
          <w:rFonts w:ascii="Arial" w:hAnsi="Arial" w:cs="Arial"/>
          <w:b/>
          <w:color w:val="1F497D"/>
          <w:sz w:val="22"/>
        </w:rPr>
        <w:t xml:space="preserve">      </w:t>
      </w:r>
    </w:p>
    <w:p w14:paraId="7F368CBC" w14:textId="50A3D245" w:rsidR="00E90EB0" w:rsidRDefault="00197D0F" w:rsidP="0080368F">
      <w:pPr>
        <w:pStyle w:val="Titre8"/>
        <w:tabs>
          <w:tab w:val="left" w:pos="8364"/>
          <w:tab w:val="right" w:pos="10772"/>
        </w:tabs>
        <w:spacing w:before="0" w:after="120"/>
        <w:jc w:val="left"/>
        <w:rPr>
          <w:rFonts w:ascii="Arial" w:hAnsi="Arial" w:cs="Arial"/>
          <w:sz w:val="32"/>
        </w:rPr>
      </w:pPr>
      <w:r w:rsidRPr="001C6CAC">
        <w:rPr>
          <w:rFonts w:ascii="Arial" w:hAnsi="Arial" w:cs="Arial"/>
          <w:b/>
          <w:kern w:val="24"/>
        </w:rPr>
        <w:t xml:space="preserve">La personne </w:t>
      </w:r>
      <w:r w:rsidR="00C123ED">
        <w:rPr>
          <w:rFonts w:ascii="Arial" w:hAnsi="Arial" w:cs="Arial"/>
          <w:b/>
          <w:kern w:val="24"/>
        </w:rPr>
        <w:t>accompagnée</w:t>
      </w:r>
      <w:r w:rsidRPr="001C6CAC">
        <w:rPr>
          <w:rFonts w:ascii="Arial" w:hAnsi="Arial" w:cs="Arial"/>
          <w:b/>
          <w:kern w:val="24"/>
        </w:rPr>
        <w:t xml:space="preserve"> a </w:t>
      </w:r>
      <w:r w:rsidR="00260A2B" w:rsidRPr="001C6CAC">
        <w:rPr>
          <w:rFonts w:ascii="Arial" w:hAnsi="Arial" w:cs="Arial"/>
          <w:b/>
          <w:kern w:val="24"/>
        </w:rPr>
        <w:t>été informée de</w:t>
      </w:r>
      <w:r w:rsidRPr="001C6CAC">
        <w:rPr>
          <w:rFonts w:ascii="Arial" w:hAnsi="Arial" w:cs="Arial"/>
          <w:b/>
          <w:kern w:val="24"/>
        </w:rPr>
        <w:t xml:space="preserve"> la </w:t>
      </w:r>
      <w:r w:rsidR="0008631E" w:rsidRPr="001C6CAC">
        <w:rPr>
          <w:rFonts w:ascii="Arial" w:hAnsi="Arial" w:cs="Arial"/>
          <w:b/>
          <w:kern w:val="24"/>
        </w:rPr>
        <w:t>commission technique</w:t>
      </w:r>
      <w:r w:rsidRPr="001C6CAC">
        <w:rPr>
          <w:rFonts w:ascii="Arial" w:hAnsi="Arial" w:cs="Arial"/>
          <w:b/>
          <w:kern w:val="24"/>
        </w:rPr>
        <w:t> </w:t>
      </w:r>
      <w:r w:rsidRPr="00EC3F5C">
        <w:rPr>
          <w:rFonts w:ascii="Arial" w:hAnsi="Arial" w:cs="Arial"/>
          <w:b/>
          <w:kern w:val="24"/>
          <w:sz w:val="22"/>
        </w:rPr>
        <w:t xml:space="preserve">: </w:t>
      </w:r>
      <w:r w:rsidR="001A2815" w:rsidRPr="00EC3F5C">
        <w:rPr>
          <w:rFonts w:ascii="Arial" w:hAnsi="Arial" w:cs="Arial"/>
          <w:b/>
          <w:kern w:val="24"/>
          <w:sz w:val="22"/>
        </w:rPr>
        <w:t xml:space="preserve">oui </w:t>
      </w:r>
      <w:r w:rsidR="00D43A03">
        <w:rPr>
          <w:rFonts w:ascii="Arial" w:hAnsi="Arial" w:cs="Arial"/>
          <w:b/>
          <w:color w:val="1F497D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2C60">
        <w:rPr>
          <w:rFonts w:ascii="Arial" w:hAnsi="Arial" w:cs="Arial"/>
          <w:b/>
          <w:color w:val="1F497D"/>
          <w:sz w:val="22"/>
        </w:rPr>
        <w:instrText xml:space="preserve"> FORMCHECKBOX </w:instrText>
      </w:r>
      <w:r w:rsidR="00D43A03">
        <w:rPr>
          <w:rFonts w:ascii="Arial" w:hAnsi="Arial" w:cs="Arial"/>
          <w:b/>
          <w:color w:val="1F497D"/>
          <w:sz w:val="22"/>
        </w:rPr>
      </w:r>
      <w:r w:rsidR="00D43A03">
        <w:rPr>
          <w:rFonts w:ascii="Arial" w:hAnsi="Arial" w:cs="Arial"/>
          <w:b/>
          <w:color w:val="1F497D"/>
          <w:sz w:val="22"/>
        </w:rPr>
        <w:fldChar w:fldCharType="separate"/>
      </w:r>
      <w:r w:rsidR="00D43A03">
        <w:rPr>
          <w:rFonts w:ascii="Arial" w:hAnsi="Arial" w:cs="Arial"/>
          <w:b/>
          <w:color w:val="1F497D"/>
          <w:sz w:val="22"/>
        </w:rPr>
        <w:fldChar w:fldCharType="end"/>
      </w:r>
      <w:r w:rsidR="00AC2C60" w:rsidRPr="00632617">
        <w:rPr>
          <w:rFonts w:ascii="Arial" w:hAnsi="Arial" w:cs="Arial"/>
          <w:b/>
          <w:color w:val="1F497D"/>
          <w:sz w:val="28"/>
        </w:rPr>
        <w:t xml:space="preserve"> </w:t>
      </w:r>
      <w:r w:rsidR="009366EA" w:rsidRPr="00EC3F5C">
        <w:rPr>
          <w:rFonts w:ascii="Arial" w:hAnsi="Arial" w:cs="Arial"/>
          <w:sz w:val="22"/>
        </w:rPr>
        <w:t xml:space="preserve"> </w:t>
      </w:r>
      <w:r w:rsidR="001A2815" w:rsidRPr="00EC3F5C">
        <w:rPr>
          <w:rFonts w:ascii="Arial" w:hAnsi="Arial" w:cs="Arial"/>
          <w:b/>
          <w:kern w:val="24"/>
          <w:sz w:val="22"/>
        </w:rPr>
        <w:t xml:space="preserve">non </w:t>
      </w:r>
      <w:r w:rsidR="00D92BFC">
        <w:rPr>
          <w:rFonts w:ascii="Arial" w:hAnsi="Arial" w:cs="Arial"/>
          <w:b/>
          <w:color w:val="1F497D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D92BFC">
        <w:rPr>
          <w:rFonts w:ascii="Arial" w:hAnsi="Arial" w:cs="Arial"/>
          <w:b/>
          <w:color w:val="1F497D"/>
          <w:sz w:val="22"/>
        </w:rPr>
        <w:instrText xml:space="preserve"> FORMCHECKBOX </w:instrText>
      </w:r>
      <w:r w:rsidR="00D92BFC">
        <w:rPr>
          <w:rFonts w:ascii="Arial" w:hAnsi="Arial" w:cs="Arial"/>
          <w:b/>
          <w:color w:val="1F497D"/>
          <w:sz w:val="22"/>
        </w:rPr>
      </w:r>
      <w:r w:rsidR="00D92BFC">
        <w:rPr>
          <w:rFonts w:ascii="Arial" w:hAnsi="Arial" w:cs="Arial"/>
          <w:b/>
          <w:color w:val="1F497D"/>
          <w:sz w:val="22"/>
        </w:rPr>
        <w:fldChar w:fldCharType="separate"/>
      </w:r>
      <w:r w:rsidR="00D92BFC">
        <w:rPr>
          <w:rFonts w:ascii="Arial" w:hAnsi="Arial" w:cs="Arial"/>
          <w:b/>
          <w:color w:val="1F497D"/>
          <w:sz w:val="22"/>
        </w:rPr>
        <w:fldChar w:fldCharType="end"/>
      </w:r>
      <w:bookmarkEnd w:id="0"/>
      <w:r w:rsidR="001A171E">
        <w:rPr>
          <w:rFonts w:ascii="Arial" w:hAnsi="Arial" w:cs="Arial"/>
          <w:b/>
          <w:color w:val="1F497D"/>
          <w:sz w:val="22"/>
        </w:rPr>
        <w:t xml:space="preserve">  </w:t>
      </w:r>
      <w:r w:rsidR="001A171E" w:rsidRPr="00BE6F6E">
        <w:rPr>
          <w:rFonts w:ascii="Arial" w:hAnsi="Arial" w:cs="Arial"/>
          <w:b/>
          <w:bCs/>
          <w:color w:val="auto"/>
          <w:sz w:val="22"/>
          <w:szCs w:val="22"/>
        </w:rPr>
        <w:t>par qui</w:t>
      </w:r>
      <w:r w:rsidR="001A171E" w:rsidRPr="001A171E">
        <w:rPr>
          <w:rFonts w:ascii="Arial" w:hAnsi="Arial" w:cs="Arial"/>
          <w:color w:val="auto"/>
        </w:rPr>
        <w:t> </w:t>
      </w:r>
      <w:r w:rsidR="001C6CAC" w:rsidRPr="001C6CAC">
        <w:rPr>
          <w:rFonts w:ascii="Arial" w:hAnsi="Arial" w:cs="Arial"/>
          <w:b/>
          <w:color w:val="1F497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C6CAC" w:rsidRPr="001C6CAC">
        <w:rPr>
          <w:rFonts w:ascii="Arial" w:hAnsi="Arial" w:cs="Arial"/>
          <w:b/>
          <w:color w:val="1F497D"/>
          <w:sz w:val="22"/>
        </w:rPr>
        <w:instrText xml:space="preserve"> FORMTEXT </w:instrText>
      </w:r>
      <w:r w:rsidR="001C6CAC" w:rsidRPr="001C6CAC">
        <w:rPr>
          <w:rFonts w:ascii="Arial" w:hAnsi="Arial" w:cs="Arial"/>
          <w:b/>
          <w:color w:val="1F497D"/>
          <w:sz w:val="22"/>
        </w:rPr>
      </w:r>
      <w:r w:rsidR="001C6CAC" w:rsidRPr="001C6CAC">
        <w:rPr>
          <w:rFonts w:ascii="Arial" w:hAnsi="Arial" w:cs="Arial"/>
          <w:b/>
          <w:color w:val="1F497D"/>
          <w:sz w:val="22"/>
        </w:rPr>
        <w:fldChar w:fldCharType="separate"/>
      </w:r>
      <w:r w:rsidR="001C6CAC" w:rsidRPr="001C6CAC">
        <w:rPr>
          <w:rFonts w:ascii="Arial" w:hAnsi="Arial" w:cs="Arial"/>
          <w:b/>
          <w:color w:val="1F497D"/>
          <w:sz w:val="22"/>
        </w:rPr>
        <w:t> </w:t>
      </w:r>
      <w:r w:rsidR="001C6CAC" w:rsidRPr="001C6CAC">
        <w:rPr>
          <w:rFonts w:ascii="Arial" w:hAnsi="Arial" w:cs="Arial"/>
          <w:b/>
          <w:color w:val="1F497D"/>
          <w:sz w:val="22"/>
        </w:rPr>
        <w:t> </w:t>
      </w:r>
      <w:r w:rsidR="001C6CAC" w:rsidRPr="001C6CAC">
        <w:rPr>
          <w:rFonts w:ascii="Arial" w:hAnsi="Arial" w:cs="Arial"/>
          <w:b/>
          <w:color w:val="1F497D"/>
          <w:sz w:val="22"/>
        </w:rPr>
        <w:t> </w:t>
      </w:r>
      <w:r w:rsidR="001C6CAC" w:rsidRPr="001C6CAC">
        <w:rPr>
          <w:rFonts w:ascii="Arial" w:hAnsi="Arial" w:cs="Arial"/>
          <w:b/>
          <w:color w:val="1F497D"/>
          <w:sz w:val="22"/>
        </w:rPr>
        <w:t> </w:t>
      </w:r>
      <w:r w:rsidR="001C6CAC" w:rsidRPr="001C6CAC">
        <w:rPr>
          <w:rFonts w:ascii="Arial" w:hAnsi="Arial" w:cs="Arial"/>
          <w:b/>
          <w:color w:val="1F497D"/>
          <w:sz w:val="22"/>
        </w:rPr>
        <w:t> </w:t>
      </w:r>
      <w:r w:rsidR="001C6CAC" w:rsidRPr="001C6CAC">
        <w:rPr>
          <w:rFonts w:ascii="Arial" w:hAnsi="Arial" w:cs="Arial"/>
          <w:b/>
          <w:color w:val="1F497D"/>
          <w:sz w:val="22"/>
        </w:rPr>
        <w:fldChar w:fldCharType="end"/>
      </w:r>
    </w:p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7"/>
      </w:tblGrid>
      <w:tr w:rsidR="0057001B" w14:paraId="4D96D15B" w14:textId="77777777" w:rsidTr="001C6CAC">
        <w:tc>
          <w:tcPr>
            <w:tcW w:w="10957" w:type="dxa"/>
          </w:tcPr>
          <w:p w14:paraId="6AC1F2FE" w14:textId="77777777" w:rsidR="0057001B" w:rsidRPr="00C03D98" w:rsidRDefault="0057001B" w:rsidP="0057001B">
            <w:pPr>
              <w:spacing w:before="60" w:line="360" w:lineRule="auto"/>
              <w:ind w:left="-567" w:firstLine="567"/>
              <w:jc w:val="left"/>
              <w:rPr>
                <w:rFonts w:cs="Arial"/>
                <w:b/>
                <w:i/>
                <w:color w:val="31849B"/>
                <w:sz w:val="20"/>
              </w:rPr>
            </w:pPr>
            <w:r w:rsidRPr="00C03D98">
              <w:rPr>
                <w:rFonts w:cs="Arial"/>
                <w:b/>
                <w:i/>
                <w:color w:val="31849B"/>
                <w:sz w:val="20"/>
              </w:rPr>
              <w:t xml:space="preserve">Identification de la personne </w:t>
            </w:r>
            <w:r w:rsidR="00C123ED">
              <w:rPr>
                <w:rFonts w:cs="Arial"/>
                <w:b/>
                <w:i/>
                <w:color w:val="31849B"/>
                <w:sz w:val="20"/>
              </w:rPr>
              <w:t>accompagnée</w:t>
            </w:r>
            <w:r w:rsidRPr="00C03D98">
              <w:rPr>
                <w:rFonts w:cs="Arial"/>
                <w:b/>
                <w:i/>
                <w:color w:val="31849B"/>
                <w:sz w:val="20"/>
              </w:rPr>
              <w:t xml:space="preserve"> concernée </w:t>
            </w:r>
          </w:p>
          <w:p w14:paraId="2D93ED4A" w14:textId="54F2C19D" w:rsidR="0057001B" w:rsidRPr="00C03D98" w:rsidRDefault="0057001B" w:rsidP="0087714C">
            <w:pPr>
              <w:tabs>
                <w:tab w:val="left" w:pos="2835"/>
              </w:tabs>
              <w:spacing w:line="360" w:lineRule="auto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 xml:space="preserve">Nom :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 </w:t>
            </w:r>
            <w:r w:rsidR="0087714C" w:rsidRPr="00C03D98">
              <w:rPr>
                <w:rFonts w:cs="Arial"/>
                <w:color w:val="000000"/>
                <w:sz w:val="20"/>
              </w:rPr>
              <w:t xml:space="preserve">    </w:t>
            </w:r>
            <w:r w:rsidR="00706DB6" w:rsidRPr="00C03D98">
              <w:rPr>
                <w:rFonts w:cs="Arial"/>
                <w:color w:val="000000"/>
                <w:sz w:val="20"/>
              </w:rPr>
              <w:t xml:space="preserve"> 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Nom de naissance :       </w:t>
            </w:r>
            <w:r w:rsidR="0087714C" w:rsidRPr="00C03D98">
              <w:rPr>
                <w:rFonts w:cs="Arial"/>
                <w:color w:val="000000"/>
                <w:sz w:val="20"/>
              </w:rPr>
              <w:t xml:space="preserve">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  </w:t>
            </w:r>
            <w:r w:rsidRPr="00C03D98">
              <w:rPr>
                <w:rFonts w:cs="Arial"/>
                <w:color w:val="000000"/>
                <w:sz w:val="20"/>
              </w:rPr>
              <w:t>Prénom :</w:t>
            </w:r>
            <w:r w:rsidR="00354252">
              <w:rPr>
                <w:rFonts w:cs="Arial"/>
                <w:color w:val="000000"/>
                <w:sz w:val="20"/>
              </w:rPr>
              <w:t xml:space="preserve"> </w:t>
            </w:r>
            <w:r w:rsidR="00D92BFC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tab/>
              <w:t xml:space="preserve"> </w:t>
            </w:r>
          </w:p>
          <w:p w14:paraId="1F0302C1" w14:textId="4BE63C11" w:rsidR="0057001B" w:rsidRPr="00C03D98" w:rsidRDefault="0057001B" w:rsidP="0057001B">
            <w:pPr>
              <w:tabs>
                <w:tab w:val="left" w:pos="2835"/>
              </w:tabs>
              <w:spacing w:before="60" w:line="360" w:lineRule="auto"/>
              <w:ind w:left="-567" w:firstLine="567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 xml:space="preserve">Né(e) le : </w:t>
            </w:r>
            <w:r w:rsidR="00D92BFC">
              <w:rPr>
                <w:rFonts w:cs="Arial"/>
                <w:color w:val="000000"/>
                <w:sz w:val="20"/>
              </w:rPr>
              <w:t xml:space="preserve">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               </w:t>
            </w:r>
            <w:r w:rsidR="00706DB6" w:rsidRPr="00C03D98">
              <w:rPr>
                <w:rFonts w:cs="Arial"/>
                <w:color w:val="000000"/>
                <w:sz w:val="20"/>
              </w:rPr>
              <w:t xml:space="preserve">        </w:t>
            </w:r>
            <w:r w:rsidR="00027652">
              <w:rPr>
                <w:rFonts w:cs="Arial"/>
                <w:color w:val="000000"/>
                <w:sz w:val="20"/>
              </w:rPr>
              <w:t>S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exe : F  </w:t>
            </w:r>
            <w:r w:rsidR="00D92BFC">
              <w:rPr>
                <w:rFonts w:cs="Arial"/>
                <w:b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2BFC">
              <w:rPr>
                <w:rFonts w:cs="Arial"/>
                <w:b/>
                <w:color w:val="1F497D"/>
              </w:rPr>
              <w:instrText xml:space="preserve"> FORMCHECKBOX </w:instrText>
            </w:r>
            <w:r w:rsidR="00D92BFC">
              <w:rPr>
                <w:rFonts w:cs="Arial"/>
                <w:b/>
                <w:color w:val="1F497D"/>
              </w:rPr>
            </w:r>
            <w:r w:rsidR="00D92BFC">
              <w:rPr>
                <w:rFonts w:cs="Arial"/>
                <w:b/>
                <w:color w:val="1F497D"/>
              </w:rPr>
              <w:fldChar w:fldCharType="separate"/>
            </w:r>
            <w:r w:rsidR="00D92BFC">
              <w:rPr>
                <w:rFonts w:cs="Arial"/>
                <w:b/>
                <w:color w:val="1F497D"/>
              </w:rPr>
              <w:fldChar w:fldCharType="end"/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   H</w:t>
            </w:r>
            <w:r w:rsidR="0087714C" w:rsidRPr="00C03D98">
              <w:rPr>
                <w:rFonts w:cs="Arial"/>
                <w:color w:val="000000"/>
                <w:sz w:val="20"/>
              </w:rPr>
              <w:t xml:space="preserve"> </w:t>
            </w:r>
            <w:r w:rsidR="0087714C" w:rsidRPr="00C03D98">
              <w:rPr>
                <w:rFonts w:cs="Arial"/>
                <w:b/>
                <w:color w:val="1F497D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14C" w:rsidRPr="00C03D98">
              <w:rPr>
                <w:rFonts w:cs="Arial"/>
                <w:b/>
                <w:color w:val="1F497D"/>
              </w:rPr>
              <w:instrText xml:space="preserve"> FORMCHECKBOX </w:instrText>
            </w:r>
            <w:r w:rsidR="0087714C" w:rsidRPr="00C03D98">
              <w:rPr>
                <w:rFonts w:cs="Arial"/>
                <w:b/>
                <w:color w:val="1F497D"/>
              </w:rPr>
            </w:r>
            <w:r w:rsidR="0087714C" w:rsidRPr="00C03D98">
              <w:rPr>
                <w:rFonts w:cs="Arial"/>
                <w:b/>
                <w:color w:val="1F497D"/>
              </w:rPr>
              <w:fldChar w:fldCharType="separate"/>
            </w:r>
            <w:r w:rsidR="0087714C" w:rsidRPr="00C03D98">
              <w:rPr>
                <w:rFonts w:cs="Arial"/>
                <w:b/>
                <w:color w:val="1F497D"/>
              </w:rPr>
              <w:fldChar w:fldCharType="end"/>
            </w:r>
          </w:p>
          <w:p w14:paraId="518D7BE8" w14:textId="06727E2A" w:rsidR="00D677A0" w:rsidRPr="00C03D98" w:rsidRDefault="0057001B" w:rsidP="00D677A0">
            <w:pPr>
              <w:tabs>
                <w:tab w:val="left" w:pos="2835"/>
              </w:tabs>
              <w:spacing w:before="60" w:line="360" w:lineRule="auto"/>
              <w:ind w:left="-567" w:firstLine="567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 xml:space="preserve">Adresse : </w:t>
            </w:r>
            <w:r w:rsidR="00D92BFC">
              <w:rPr>
                <w:rFonts w:cs="Arial"/>
                <w:color w:val="000000"/>
                <w:sz w:val="20"/>
              </w:rPr>
              <w:t xml:space="preserve">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   </w:t>
            </w:r>
            <w:r w:rsidR="00706DB6" w:rsidRPr="00C03D98">
              <w:rPr>
                <w:rFonts w:cs="Arial"/>
                <w:color w:val="000000"/>
                <w:sz w:val="20"/>
              </w:rPr>
              <w:t xml:space="preserve">                                        </w:t>
            </w:r>
            <w:r w:rsidRPr="00C03D98">
              <w:rPr>
                <w:rFonts w:cs="Arial"/>
                <w:color w:val="000000"/>
                <w:sz w:val="20"/>
              </w:rPr>
              <w:t>Paris</w:t>
            </w:r>
          </w:p>
          <w:p w14:paraId="3BD74C4C" w14:textId="6428A025" w:rsidR="0057001B" w:rsidRPr="00C03D98" w:rsidRDefault="00872856" w:rsidP="0001021D">
            <w:pPr>
              <w:shd w:val="clear" w:color="auto" w:fill="FFFFFF"/>
              <w:jc w:val="left"/>
              <w:textAlignment w:val="baseline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>Téléphone :</w:t>
            </w:r>
            <w:r w:rsidR="00697D26">
              <w:rPr>
                <w:rFonts w:cs="Arial"/>
                <w:color w:val="000000"/>
                <w:sz w:val="20"/>
              </w:rPr>
              <w:t xml:space="preserve">                      </w:t>
            </w:r>
            <w:r w:rsidR="0087714C" w:rsidRPr="00C03D98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t xml:space="preserve">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Code :  </w:t>
            </w:r>
            <w:r w:rsidR="00697D26">
              <w:rPr>
                <w:rFonts w:cs="Arial"/>
                <w:color w:val="000000"/>
                <w:sz w:val="20"/>
              </w:rPr>
              <w:t xml:space="preserve">                           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t xml:space="preserve">Bât/Esc : </w:t>
            </w:r>
            <w:r w:rsidR="00697D26">
              <w:rPr>
                <w:rFonts w:cs="Arial"/>
                <w:color w:val="000000"/>
                <w:sz w:val="20"/>
              </w:rPr>
              <w:t xml:space="preserve">                    </w:t>
            </w:r>
            <w:r w:rsidR="00D677A0" w:rsidRPr="00C03D98">
              <w:rPr>
                <w:rFonts w:cs="Arial"/>
                <w:color w:val="000000"/>
                <w:sz w:val="20"/>
              </w:rPr>
              <w:t>Etage</w:t>
            </w:r>
            <w:r w:rsidRPr="00C03D98">
              <w:rPr>
                <w:rFonts w:cs="Arial"/>
                <w:color w:val="000000"/>
                <w:sz w:val="20"/>
              </w:rPr>
              <w:t> :</w:t>
            </w:r>
            <w:r w:rsidR="0087714C" w:rsidRPr="00C03D98">
              <w:rPr>
                <w:rFonts w:cs="Arial"/>
                <w:color w:val="000000"/>
                <w:sz w:val="20"/>
              </w:rPr>
              <w:t xml:space="preserve">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 </w:t>
            </w:r>
            <w:r w:rsidR="00697D26">
              <w:rPr>
                <w:rFonts w:cs="Arial"/>
                <w:color w:val="000000"/>
                <w:sz w:val="20"/>
              </w:rPr>
              <w:t xml:space="preserve">              </w:t>
            </w:r>
            <w:r w:rsidR="00D677A0" w:rsidRPr="00C03D98">
              <w:rPr>
                <w:rFonts w:cs="Arial"/>
                <w:color w:val="000000"/>
                <w:sz w:val="20"/>
              </w:rPr>
              <w:t xml:space="preserve"> </w:t>
            </w:r>
            <w:r w:rsidR="007B51B4" w:rsidRPr="00C03D98">
              <w:rPr>
                <w:rFonts w:cs="Arial"/>
                <w:color w:val="000000"/>
                <w:sz w:val="20"/>
              </w:rPr>
              <w:t xml:space="preserve"> P</w:t>
            </w:r>
            <w:r w:rsidR="00D677A0" w:rsidRPr="00C03D98">
              <w:rPr>
                <w:rFonts w:cs="Arial"/>
                <w:color w:val="000000"/>
                <w:sz w:val="20"/>
              </w:rPr>
              <w:t>orte</w:t>
            </w:r>
            <w:r w:rsidR="0001021D">
              <w:rPr>
                <w:rFonts w:cs="Arial"/>
                <w:color w:val="000000"/>
                <w:sz w:val="20"/>
              </w:rPr>
              <w:t xml:space="preserve"> : </w:t>
            </w:r>
          </w:p>
        </w:tc>
      </w:tr>
      <w:tr w:rsidR="0080368F" w14:paraId="15E782FA" w14:textId="77777777" w:rsidTr="001C6CAC">
        <w:trPr>
          <w:trHeight w:val="70"/>
        </w:trPr>
        <w:tc>
          <w:tcPr>
            <w:tcW w:w="10957" w:type="dxa"/>
          </w:tcPr>
          <w:p w14:paraId="2DEA706B" w14:textId="77777777" w:rsidR="0080368F" w:rsidRPr="00C03D98" w:rsidRDefault="0080368F" w:rsidP="00DA002C">
            <w:pPr>
              <w:jc w:val="left"/>
              <w:rPr>
                <w:rFonts w:cs="Arial"/>
                <w:b/>
                <w:color w:val="000000"/>
                <w:sz w:val="2"/>
                <w:szCs w:val="2"/>
                <w:u w:val="single"/>
              </w:rPr>
            </w:pPr>
          </w:p>
        </w:tc>
      </w:tr>
      <w:tr w:rsidR="0057001B" w14:paraId="2C93F730" w14:textId="77777777" w:rsidTr="00C03D98">
        <w:trPr>
          <w:trHeight w:val="1288"/>
        </w:trPr>
        <w:tc>
          <w:tcPr>
            <w:tcW w:w="10957" w:type="dxa"/>
            <w:shd w:val="clear" w:color="auto" w:fill="F2F2F2"/>
          </w:tcPr>
          <w:p w14:paraId="6D987CF2" w14:textId="77777777" w:rsidR="0057001B" w:rsidRPr="00C03D98" w:rsidRDefault="001A171E" w:rsidP="00C03D98">
            <w:pPr>
              <w:shd w:val="clear" w:color="auto" w:fill="F2F2F2"/>
              <w:spacing w:before="60" w:line="360" w:lineRule="auto"/>
              <w:ind w:left="-567" w:firstLine="567"/>
              <w:jc w:val="left"/>
              <w:rPr>
                <w:rFonts w:cs="Arial"/>
                <w:b/>
                <w:i/>
                <w:color w:val="31849B"/>
                <w:sz w:val="20"/>
              </w:rPr>
            </w:pPr>
            <w:r w:rsidRPr="00C03D98">
              <w:rPr>
                <w:rFonts w:cs="Arial"/>
                <w:b/>
                <w:i/>
                <w:color w:val="31849B"/>
                <w:sz w:val="20"/>
              </w:rPr>
              <w:t xml:space="preserve">Professionnel à l’initiative </w:t>
            </w:r>
            <w:r w:rsidR="0057001B" w:rsidRPr="00C03D98">
              <w:rPr>
                <w:rFonts w:cs="Arial"/>
                <w:b/>
                <w:i/>
                <w:color w:val="31849B"/>
                <w:sz w:val="20"/>
              </w:rPr>
              <w:t xml:space="preserve">de la </w:t>
            </w:r>
            <w:r w:rsidR="00C812E8" w:rsidRPr="00C03D98">
              <w:rPr>
                <w:rFonts w:cs="Arial"/>
                <w:b/>
                <w:i/>
                <w:color w:val="31849B"/>
                <w:sz w:val="20"/>
              </w:rPr>
              <w:t>présentation en CTPA</w:t>
            </w:r>
            <w:r w:rsidR="0057001B" w:rsidRPr="00C03D98">
              <w:rPr>
                <w:rFonts w:cs="Arial"/>
                <w:b/>
                <w:i/>
                <w:color w:val="31849B"/>
                <w:sz w:val="20"/>
              </w:rPr>
              <w:t> :</w:t>
            </w:r>
          </w:p>
          <w:p w14:paraId="0DFE3EBD" w14:textId="20D5BC39" w:rsidR="0057001B" w:rsidRPr="00C03D98" w:rsidRDefault="0057001B" w:rsidP="00C03D98">
            <w:pPr>
              <w:shd w:val="clear" w:color="auto" w:fill="F2F2F2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cs="Arial"/>
                <w:b/>
                <w:color w:val="1F497D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>S</w:t>
            </w:r>
            <w:r w:rsidRPr="00C03D98">
              <w:rPr>
                <w:rFonts w:cs="Arial"/>
                <w:color w:val="000000"/>
                <w:sz w:val="20"/>
                <w:shd w:val="clear" w:color="auto" w:fill="F2F2F2"/>
              </w:rPr>
              <w:t>ervice :</w:t>
            </w:r>
            <w:r w:rsidR="005015AF" w:rsidRPr="00C03D98">
              <w:rPr>
                <w:rFonts w:cs="Arial"/>
                <w:color w:val="000000"/>
                <w:sz w:val="20"/>
                <w:shd w:val="clear" w:color="auto" w:fill="F2F2F2"/>
              </w:rPr>
              <w:t xml:space="preserve"> </w:t>
            </w:r>
            <w:r w:rsidR="00AE4432">
              <w:rPr>
                <w:rStyle w:val="Textedelespacerserv"/>
                <w:bCs/>
                <w:iCs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C03D98">
              <w:rPr>
                <w:rFonts w:cs="Arial"/>
                <w:color w:val="000000"/>
                <w:sz w:val="20"/>
                <w:shd w:val="clear" w:color="auto" w:fill="F2F2F2"/>
              </w:rPr>
              <w:t xml:space="preserve">Nom et qualité : </w:t>
            </w:r>
          </w:p>
          <w:p w14:paraId="6DB97EA5" w14:textId="77777777" w:rsidR="0057001B" w:rsidRPr="00C03D98" w:rsidRDefault="0057001B" w:rsidP="00C03D98">
            <w:pPr>
              <w:shd w:val="clear" w:color="auto" w:fill="F2F2F2"/>
              <w:spacing w:line="360" w:lineRule="auto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 xml:space="preserve">Tél :  </w:t>
            </w: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  <w:r w:rsidR="0087714C" w:rsidRPr="00C03D98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t xml:space="preserve">       Fax : </w:t>
            </w: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  <w:r w:rsidRPr="00C03D98">
              <w:rPr>
                <w:rFonts w:cs="Arial"/>
                <w:color w:val="000000"/>
                <w:sz w:val="20"/>
              </w:rPr>
              <w:t xml:space="preserve">           Mail : </w:t>
            </w: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  <w:p w14:paraId="003C83AB" w14:textId="42A2A2FC" w:rsidR="0080368F" w:rsidRPr="00C03D98" w:rsidRDefault="00365ACB" w:rsidP="00365ACB">
            <w:pPr>
              <w:spacing w:line="360" w:lineRule="auto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>Date et motif de 1</w:t>
            </w:r>
            <w:r w:rsidRPr="00C03D98">
              <w:rPr>
                <w:rFonts w:cs="Arial"/>
                <w:color w:val="000000"/>
                <w:sz w:val="20"/>
                <w:vertAlign w:val="superscript"/>
              </w:rPr>
              <w:t>ère</w:t>
            </w:r>
            <w:r w:rsidRPr="00C03D98">
              <w:rPr>
                <w:rFonts w:cs="Arial"/>
                <w:color w:val="000000"/>
                <w:sz w:val="20"/>
              </w:rPr>
              <w:t xml:space="preserve"> demande </w:t>
            </w:r>
            <w:r w:rsidR="0080368F" w:rsidRPr="00C03D98">
              <w:rPr>
                <w:rFonts w:cs="Arial"/>
                <w:color w:val="000000"/>
                <w:sz w:val="20"/>
              </w:rPr>
              <w:t xml:space="preserve">au service : </w:t>
            </w:r>
          </w:p>
        </w:tc>
      </w:tr>
      <w:tr w:rsidR="0080368F" w14:paraId="0E77259C" w14:textId="77777777" w:rsidTr="001C6CAC">
        <w:trPr>
          <w:trHeight w:val="60"/>
        </w:trPr>
        <w:tc>
          <w:tcPr>
            <w:tcW w:w="10957" w:type="dxa"/>
          </w:tcPr>
          <w:p w14:paraId="437EAB87" w14:textId="77777777" w:rsidR="0080368F" w:rsidRPr="00C03D98" w:rsidRDefault="0080368F" w:rsidP="00DA002C">
            <w:pPr>
              <w:jc w:val="both"/>
              <w:rPr>
                <w:sz w:val="2"/>
                <w:szCs w:val="6"/>
              </w:rPr>
            </w:pPr>
          </w:p>
          <w:p w14:paraId="6D874005" w14:textId="77777777" w:rsidR="0080368F" w:rsidRPr="00C03D98" w:rsidRDefault="0080368F" w:rsidP="00DA002C">
            <w:pPr>
              <w:jc w:val="both"/>
              <w:rPr>
                <w:sz w:val="2"/>
                <w:szCs w:val="6"/>
              </w:rPr>
            </w:pPr>
          </w:p>
          <w:p w14:paraId="78AFE1D2" w14:textId="77777777" w:rsidR="0080368F" w:rsidRPr="00C03D98" w:rsidRDefault="0080368F" w:rsidP="00DA002C">
            <w:pPr>
              <w:jc w:val="both"/>
              <w:rPr>
                <w:sz w:val="2"/>
                <w:szCs w:val="6"/>
              </w:rPr>
            </w:pPr>
          </w:p>
        </w:tc>
      </w:tr>
      <w:tr w:rsidR="00AC2C60" w14:paraId="7E9AC3B5" w14:textId="77777777" w:rsidTr="00C03D98">
        <w:tc>
          <w:tcPr>
            <w:tcW w:w="10957" w:type="dxa"/>
            <w:shd w:val="clear" w:color="auto" w:fill="FFFFFF"/>
          </w:tcPr>
          <w:p w14:paraId="0BEA8FF1" w14:textId="77777777" w:rsidR="00AC2C60" w:rsidRPr="00C03D98" w:rsidRDefault="00AC2C60" w:rsidP="001C6CAC">
            <w:pPr>
              <w:spacing w:before="60" w:line="360" w:lineRule="auto"/>
              <w:ind w:left="-567" w:firstLine="567"/>
              <w:jc w:val="left"/>
              <w:rPr>
                <w:rFonts w:cs="Arial"/>
                <w:b/>
                <w:i/>
                <w:color w:val="31849B"/>
                <w:sz w:val="20"/>
              </w:rPr>
            </w:pPr>
            <w:r w:rsidRPr="00C03D98">
              <w:rPr>
                <w:rFonts w:cs="Arial"/>
                <w:b/>
                <w:i/>
                <w:color w:val="31849B"/>
                <w:sz w:val="20"/>
              </w:rPr>
              <w:t xml:space="preserve">Services intervenants connus du </w:t>
            </w:r>
            <w:r w:rsidR="007B51B4" w:rsidRPr="00C03D98">
              <w:rPr>
                <w:rFonts w:cs="Arial"/>
                <w:b/>
                <w:i/>
                <w:color w:val="31849B"/>
                <w:sz w:val="20"/>
              </w:rPr>
              <w:t>professionnel</w:t>
            </w:r>
            <w:r w:rsidRPr="00C03D98">
              <w:rPr>
                <w:rFonts w:cs="Arial"/>
                <w:b/>
                <w:i/>
                <w:color w:val="31849B"/>
                <w:sz w:val="20"/>
              </w:rPr>
              <w:t xml:space="preserve"> au jour de la </w:t>
            </w:r>
            <w:r w:rsidR="005D2BB1" w:rsidRPr="00C03D98">
              <w:rPr>
                <w:rFonts w:cs="Arial"/>
                <w:b/>
                <w:i/>
                <w:color w:val="31849B"/>
                <w:sz w:val="20"/>
              </w:rPr>
              <w:t>demande :</w:t>
            </w:r>
          </w:p>
          <w:p w14:paraId="40A0C1DB" w14:textId="593CED1A" w:rsidR="00AC2C60" w:rsidRPr="00C03D98" w:rsidRDefault="00D92BFC" w:rsidP="00C03D98">
            <w:pPr>
              <w:shd w:val="clear" w:color="auto" w:fill="FFFFFF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color w:val="1F497D"/>
                <w:sz w:val="20"/>
              </w:rPr>
            </w:r>
            <w:r>
              <w:rPr>
                <w:rFonts w:cs="Arial"/>
                <w:b/>
                <w:color w:val="1F497D"/>
                <w:sz w:val="20"/>
              </w:rPr>
              <w:fldChar w:fldCharType="separate"/>
            </w:r>
            <w:r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71607B" w:rsidRPr="00C03D98">
              <w:rPr>
                <w:rFonts w:cs="Arial"/>
                <w:color w:val="000000"/>
                <w:sz w:val="18"/>
              </w:rPr>
              <w:t>M2A</w:t>
            </w:r>
            <w:r w:rsidR="000B7145">
              <w:rPr>
                <w:rFonts w:cs="Arial"/>
                <w:color w:val="000000"/>
                <w:sz w:val="18"/>
              </w:rPr>
              <w:t>-DAC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C03D98">
              <w:rPr>
                <w:rFonts w:cs="Arial"/>
                <w:b/>
                <w:color w:val="1F497D"/>
                <w:sz w:val="20"/>
              </w:rPr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 xml:space="preserve"> </w:t>
            </w:r>
            <w:r w:rsidR="000B7145">
              <w:rPr>
                <w:rFonts w:cs="Arial"/>
                <w:color w:val="000000"/>
                <w:sz w:val="18"/>
              </w:rPr>
              <w:t>SAVS/SAMSAH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C03D98">
              <w:rPr>
                <w:rFonts w:cs="Arial"/>
                <w:b/>
                <w:color w:val="1F497D"/>
                <w:sz w:val="20"/>
              </w:rPr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 xml:space="preserve"> Réseau de santé 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C03D98">
              <w:rPr>
                <w:rFonts w:cs="Arial"/>
                <w:b/>
                <w:color w:val="1F497D"/>
                <w:sz w:val="20"/>
              </w:rPr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>ESA</w:t>
            </w:r>
            <w:r w:rsidR="000269E7" w:rsidRPr="00C03D98">
              <w:rPr>
                <w:rFonts w:cs="Arial"/>
                <w:color w:val="000000"/>
                <w:sz w:val="18"/>
              </w:rPr>
              <w:t xml:space="preserve"> ou ESNA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C03D98">
              <w:rPr>
                <w:rFonts w:cs="Arial"/>
                <w:b/>
                <w:color w:val="1F497D"/>
                <w:sz w:val="20"/>
              </w:rPr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="00D43A03"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>HAD</w:t>
            </w:r>
          </w:p>
          <w:p w14:paraId="7239B5F6" w14:textId="77777777" w:rsidR="00AC2C60" w:rsidRPr="00F517FE" w:rsidRDefault="00D43A03" w:rsidP="00C03D98">
            <w:pPr>
              <w:shd w:val="clear" w:color="auto" w:fill="FFFFFF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cs="Arial"/>
                <w:color w:val="000000"/>
                <w:sz w:val="18"/>
                <w:lang w:val="en-US"/>
              </w:rPr>
            </w:pP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F517FE">
              <w:rPr>
                <w:rFonts w:cs="Arial"/>
                <w:b/>
                <w:color w:val="1F497D"/>
                <w:sz w:val="20"/>
                <w:lang w:val="en-US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F517FE">
              <w:rPr>
                <w:rFonts w:cs="Arial"/>
                <w:b/>
                <w:color w:val="1F497D"/>
                <w:sz w:val="20"/>
                <w:lang w:val="en-US"/>
              </w:rPr>
              <w:t xml:space="preserve"> </w:t>
            </w:r>
            <w:r w:rsidR="00AC2C60" w:rsidRPr="00F517FE">
              <w:rPr>
                <w:rFonts w:cs="Arial"/>
                <w:color w:val="000000"/>
                <w:sz w:val="18"/>
                <w:lang w:val="en-US"/>
              </w:rPr>
              <w:t xml:space="preserve"> E</w:t>
            </w:r>
            <w:r w:rsidR="000B7145">
              <w:rPr>
                <w:rFonts w:cs="Arial"/>
                <w:color w:val="000000"/>
                <w:sz w:val="18"/>
                <w:lang w:val="en-US"/>
              </w:rPr>
              <w:t>MS</w:t>
            </w:r>
            <w:r w:rsidR="00AC2C60" w:rsidRPr="00F517FE">
              <w:rPr>
                <w:rFonts w:cs="Arial"/>
                <w:color w:val="000000"/>
                <w:sz w:val="18"/>
                <w:lang w:val="en-US"/>
              </w:rPr>
              <w:t xml:space="preserve"> APA</w:t>
            </w:r>
            <w:r w:rsidR="00AC2C60" w:rsidRPr="00F517FE">
              <w:rPr>
                <w:rFonts w:cs="Arial"/>
                <w:color w:val="000000"/>
                <w:sz w:val="18"/>
                <w:lang w:val="en-US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2C60" w:rsidRPr="00F517FE">
              <w:rPr>
                <w:rFonts w:cs="Arial"/>
                <w:b/>
                <w:color w:val="1F497D"/>
                <w:sz w:val="20"/>
                <w:lang w:val="en-US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F517FE">
              <w:rPr>
                <w:rFonts w:cs="Arial"/>
                <w:b/>
                <w:color w:val="1F497D"/>
                <w:sz w:val="20"/>
                <w:lang w:val="en-US"/>
              </w:rPr>
              <w:t xml:space="preserve"> </w:t>
            </w:r>
            <w:r w:rsidR="00AC2C60" w:rsidRPr="00F517FE">
              <w:rPr>
                <w:rFonts w:cs="Arial"/>
                <w:color w:val="000000"/>
                <w:sz w:val="18"/>
                <w:lang w:val="en-US"/>
              </w:rPr>
              <w:t xml:space="preserve"> </w:t>
            </w:r>
            <w:r w:rsidR="007A16B7" w:rsidRPr="00F517FE">
              <w:rPr>
                <w:rFonts w:cs="Arial"/>
                <w:color w:val="000000"/>
                <w:sz w:val="18"/>
                <w:lang w:val="en-US"/>
              </w:rPr>
              <w:t>Prof. Liberal</w:t>
            </w:r>
            <w:r w:rsidR="00AC2C60" w:rsidRPr="00F517FE">
              <w:rPr>
                <w:rFonts w:cs="Arial"/>
                <w:color w:val="000000"/>
                <w:sz w:val="18"/>
                <w:lang w:val="en-US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2C60" w:rsidRPr="00F517FE">
              <w:rPr>
                <w:rFonts w:cs="Arial"/>
                <w:b/>
                <w:color w:val="1F497D"/>
                <w:sz w:val="20"/>
                <w:lang w:val="en-US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F517FE">
              <w:rPr>
                <w:rFonts w:cs="Arial"/>
                <w:b/>
                <w:color w:val="1F497D"/>
                <w:sz w:val="20"/>
                <w:lang w:val="en-US"/>
              </w:rPr>
              <w:t xml:space="preserve"> </w:t>
            </w:r>
            <w:r w:rsidR="007A16B7" w:rsidRPr="00F517FE">
              <w:rPr>
                <w:rFonts w:cs="Arial"/>
                <w:b/>
                <w:color w:val="1F497D"/>
                <w:sz w:val="20"/>
                <w:lang w:val="en-US"/>
              </w:rPr>
              <w:t xml:space="preserve"> </w:t>
            </w:r>
            <w:r w:rsidR="007A16B7" w:rsidRPr="00F517FE">
              <w:rPr>
                <w:rFonts w:cs="Arial"/>
                <w:bCs/>
                <w:sz w:val="18"/>
                <w:szCs w:val="18"/>
                <w:lang w:val="en-US"/>
              </w:rPr>
              <w:t xml:space="preserve">SAD / </w:t>
            </w:r>
            <w:r w:rsidR="00AC2C60" w:rsidRPr="00F517FE">
              <w:rPr>
                <w:rFonts w:cs="Arial"/>
                <w:bCs/>
                <w:sz w:val="18"/>
                <w:szCs w:val="18"/>
                <w:lang w:val="en-US"/>
              </w:rPr>
              <w:t>SSIAD</w:t>
            </w:r>
            <w:r w:rsidR="00D510AC">
              <w:rPr>
                <w:rFonts w:cs="Arial"/>
                <w:bCs/>
                <w:sz w:val="18"/>
                <w:szCs w:val="18"/>
                <w:lang w:val="en-US"/>
              </w:rPr>
              <w:t xml:space="preserve"> / SPASAD</w:t>
            </w:r>
            <w:r w:rsidR="00AC2C60" w:rsidRPr="00F517FE">
              <w:rPr>
                <w:rFonts w:cs="Arial"/>
                <w:color w:val="000000"/>
                <w:sz w:val="18"/>
                <w:lang w:val="en-US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  <w:shd w:val="clear" w:color="auto" w:fill="FFFF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F517FE">
              <w:rPr>
                <w:rFonts w:cs="Arial"/>
                <w:b/>
                <w:color w:val="1F497D"/>
                <w:sz w:val="20"/>
                <w:shd w:val="clear" w:color="auto" w:fill="FFFFFF"/>
                <w:lang w:val="en-US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  <w:shd w:val="clear" w:color="auto" w:fill="FFFFFF"/>
              </w:rPr>
            </w:r>
            <w:r w:rsidRPr="00C03D98">
              <w:rPr>
                <w:rFonts w:cs="Arial"/>
                <w:b/>
                <w:color w:val="1F497D"/>
                <w:sz w:val="20"/>
                <w:shd w:val="clear" w:color="auto" w:fill="FFFFFF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  <w:shd w:val="clear" w:color="auto" w:fill="FFFFFF"/>
              </w:rPr>
              <w:fldChar w:fldCharType="end"/>
            </w:r>
            <w:r w:rsidR="00AC2C60" w:rsidRPr="00F517FE">
              <w:rPr>
                <w:rFonts w:cs="Arial"/>
                <w:b/>
                <w:color w:val="1F497D"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AC2C60" w:rsidRPr="00F517FE">
              <w:rPr>
                <w:rFonts w:cs="Arial"/>
                <w:color w:val="000000"/>
                <w:sz w:val="18"/>
                <w:shd w:val="clear" w:color="auto" w:fill="FFFFFF"/>
                <w:lang w:val="en-US"/>
              </w:rPr>
              <w:t>Tutelle</w:t>
            </w:r>
            <w:proofErr w:type="spellEnd"/>
            <w:r w:rsidR="00AC2C60" w:rsidRPr="00F517FE">
              <w:rPr>
                <w:rFonts w:cs="Arial"/>
                <w:color w:val="000000"/>
                <w:sz w:val="18"/>
                <w:shd w:val="clear" w:color="auto" w:fill="FFFFFF"/>
                <w:lang w:val="en-US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F517FE">
              <w:rPr>
                <w:rFonts w:cs="Arial"/>
                <w:b/>
                <w:color w:val="1F497D"/>
                <w:sz w:val="20"/>
                <w:lang w:val="en-US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F517FE">
              <w:rPr>
                <w:rFonts w:cs="Arial"/>
                <w:b/>
                <w:color w:val="1F497D"/>
                <w:sz w:val="20"/>
                <w:lang w:val="en-US"/>
              </w:rPr>
              <w:t xml:space="preserve"> </w:t>
            </w:r>
            <w:r w:rsidR="00AC2C60" w:rsidRPr="00F517FE">
              <w:rPr>
                <w:rFonts w:cs="Arial"/>
                <w:color w:val="000000"/>
                <w:sz w:val="18"/>
                <w:lang w:val="en-US"/>
              </w:rPr>
              <w:t xml:space="preserve"> HDJ</w:t>
            </w:r>
          </w:p>
          <w:p w14:paraId="2B06A28B" w14:textId="39D9049F" w:rsidR="00AC2C60" w:rsidRPr="00C03D98" w:rsidRDefault="00D43A03" w:rsidP="00C03D98">
            <w:pPr>
              <w:shd w:val="clear" w:color="auto" w:fill="FFFFFF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cs="Arial"/>
                <w:color w:val="000000"/>
                <w:sz w:val="18"/>
              </w:rPr>
            </w:pP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0D609E">
              <w:rPr>
                <w:rFonts w:cs="Arial"/>
                <w:color w:val="000000"/>
                <w:sz w:val="18"/>
              </w:rPr>
              <w:t>EPS</w:t>
            </w:r>
            <w:r w:rsidR="00AC2C60" w:rsidRPr="00C03D98" w:rsidDel="002929F0">
              <w:rPr>
                <w:rFonts w:cs="Arial"/>
                <w:color w:val="000000"/>
                <w:sz w:val="18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>Service hospi</w:t>
            </w:r>
            <w:r w:rsidR="000269E7" w:rsidRPr="00C03D98">
              <w:rPr>
                <w:rFonts w:cs="Arial"/>
                <w:color w:val="000000"/>
                <w:sz w:val="18"/>
              </w:rPr>
              <w:t>talier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 xml:space="preserve"> Accueil de jour</w:t>
            </w:r>
            <w:r w:rsidR="00AC2C60" w:rsidRPr="00C03D98" w:rsidDel="002929F0">
              <w:rPr>
                <w:rFonts w:cs="Arial"/>
                <w:color w:val="000000"/>
                <w:sz w:val="18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="00D92BFC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2BFC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="00D92BFC">
              <w:rPr>
                <w:rFonts w:cs="Arial"/>
                <w:b/>
                <w:color w:val="1F497D"/>
                <w:sz w:val="20"/>
              </w:rPr>
            </w:r>
            <w:r w:rsidR="00D92BFC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="00D92BFC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 xml:space="preserve"> </w:t>
            </w:r>
            <w:r w:rsidR="00540EB7">
              <w:rPr>
                <w:rFonts w:cs="Arial"/>
                <w:color w:val="000000"/>
                <w:sz w:val="18"/>
              </w:rPr>
              <w:t xml:space="preserve">Bailleurs sociaux 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191C6B" w:rsidRPr="00C03D98">
              <w:rPr>
                <w:rFonts w:cs="Arial"/>
                <w:color w:val="000000"/>
                <w:sz w:val="18"/>
              </w:rPr>
              <w:t xml:space="preserve"> EMG ou </w:t>
            </w:r>
            <w:proofErr w:type="spellStart"/>
            <w:r w:rsidR="00191C6B" w:rsidRPr="00C03D98">
              <w:rPr>
                <w:rFonts w:cs="Arial"/>
                <w:color w:val="000000"/>
                <w:sz w:val="18"/>
              </w:rPr>
              <w:t>EMpsy</w:t>
            </w:r>
            <w:proofErr w:type="spellEnd"/>
          </w:p>
          <w:p w14:paraId="389671DB" w14:textId="77777777" w:rsidR="00AC2C60" w:rsidRPr="00C03D98" w:rsidRDefault="00D43A03" w:rsidP="00C03D98">
            <w:pPr>
              <w:shd w:val="clear" w:color="auto" w:fill="FFFFFF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>Autre Service Social</w:t>
            </w:r>
            <w:r w:rsidR="00AC2C60" w:rsidRPr="00C03D98" w:rsidDel="002929F0">
              <w:rPr>
                <w:rFonts w:cs="Arial"/>
                <w:color w:val="000000"/>
                <w:sz w:val="18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>CMP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 xml:space="preserve"> Plate-forme de répit</w:t>
            </w:r>
            <w:r w:rsidR="00AC2C60" w:rsidRPr="00C03D98" w:rsidDel="002929F0">
              <w:rPr>
                <w:rFonts w:cs="Arial"/>
                <w:color w:val="000000"/>
                <w:sz w:val="18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ab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1F497D"/>
                <w:sz w:val="20"/>
              </w:rPr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separate"/>
            </w:r>
            <w:r w:rsidRPr="00C03D98">
              <w:rPr>
                <w:rFonts w:cs="Arial"/>
                <w:b/>
                <w:color w:val="1F497D"/>
                <w:sz w:val="20"/>
              </w:rPr>
              <w:fldChar w:fldCharType="end"/>
            </w:r>
            <w:r w:rsidR="00AC2C60" w:rsidRPr="00C03D98">
              <w:rPr>
                <w:rFonts w:cs="Arial"/>
                <w:b/>
                <w:color w:val="1F497D"/>
                <w:sz w:val="20"/>
              </w:rPr>
              <w:t xml:space="preserve"> </w:t>
            </w:r>
            <w:r w:rsidR="00AC2C60" w:rsidRPr="00C03D98">
              <w:rPr>
                <w:rFonts w:cs="Arial"/>
                <w:color w:val="000000"/>
                <w:sz w:val="18"/>
              </w:rPr>
              <w:t xml:space="preserve"> Autre : (à préciser)</w:t>
            </w:r>
            <w:r w:rsidR="0080368F" w:rsidRPr="00C03D98">
              <w:rPr>
                <w:rFonts w:cs="Arial"/>
                <w:color w:val="000000"/>
                <w:sz w:val="18"/>
              </w:rPr>
              <w:t xml:space="preserve"> </w:t>
            </w:r>
            <w:r w:rsidR="0080368F"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80368F"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="0080368F" w:rsidRPr="00C03D98">
              <w:rPr>
                <w:rFonts w:cs="Arial"/>
                <w:color w:val="000000"/>
                <w:sz w:val="18"/>
              </w:rPr>
            </w:r>
            <w:r w:rsidR="0080368F"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="0080368F"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="0080368F"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="0080368F"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="0080368F"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="0080368F"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="0080368F" w:rsidRPr="00C03D98">
              <w:rPr>
                <w:rFonts w:cs="Arial"/>
                <w:color w:val="000000"/>
                <w:sz w:val="18"/>
              </w:rPr>
              <w:fldChar w:fldCharType="end"/>
            </w:r>
          </w:p>
        </w:tc>
      </w:tr>
      <w:tr w:rsidR="001C6CAC" w14:paraId="15151887" w14:textId="77777777" w:rsidTr="00C03D98">
        <w:trPr>
          <w:trHeight w:val="70"/>
        </w:trPr>
        <w:tc>
          <w:tcPr>
            <w:tcW w:w="10957" w:type="dxa"/>
            <w:shd w:val="clear" w:color="auto" w:fill="FFFFFF"/>
          </w:tcPr>
          <w:p w14:paraId="1252FF34" w14:textId="77777777" w:rsidR="001C6CAC" w:rsidRPr="00C03D98" w:rsidRDefault="001C6CAC" w:rsidP="001C6CAC">
            <w:pPr>
              <w:spacing w:before="60" w:line="360" w:lineRule="auto"/>
              <w:ind w:left="-567" w:firstLine="567"/>
              <w:jc w:val="left"/>
              <w:rPr>
                <w:rFonts w:cs="Arial"/>
                <w:b/>
                <w:i/>
                <w:color w:val="A82800"/>
                <w:sz w:val="2"/>
              </w:rPr>
            </w:pPr>
          </w:p>
        </w:tc>
      </w:tr>
      <w:tr w:rsidR="001C6CAC" w14:paraId="011F2DAC" w14:textId="77777777" w:rsidTr="00C03D98">
        <w:tc>
          <w:tcPr>
            <w:tcW w:w="10957" w:type="dxa"/>
            <w:shd w:val="clear" w:color="auto" w:fill="FFFFFF"/>
          </w:tcPr>
          <w:p w14:paraId="655AB414" w14:textId="77777777" w:rsidR="001C6CAC" w:rsidRPr="00C03D98" w:rsidRDefault="001C6CAC" w:rsidP="00C03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/>
              <w:tabs>
                <w:tab w:val="left" w:pos="2835"/>
              </w:tabs>
              <w:spacing w:line="360" w:lineRule="auto"/>
              <w:ind w:right="-283"/>
              <w:jc w:val="left"/>
              <w:rPr>
                <w:rFonts w:cs="Arial"/>
                <w:b/>
                <w:i/>
                <w:color w:val="31849B"/>
                <w:sz w:val="20"/>
              </w:rPr>
            </w:pPr>
            <w:r w:rsidRPr="00C03D98">
              <w:rPr>
                <w:rFonts w:cs="Arial"/>
                <w:b/>
                <w:i/>
                <w:color w:val="31849B"/>
                <w:sz w:val="20"/>
              </w:rPr>
              <w:t xml:space="preserve">Professionnels </w:t>
            </w:r>
            <w:r w:rsidR="005D2BB1" w:rsidRPr="00C03D98">
              <w:rPr>
                <w:rFonts w:cs="Arial"/>
                <w:b/>
                <w:i/>
                <w:color w:val="31849B"/>
                <w:sz w:val="20"/>
              </w:rPr>
              <w:t>référents :</w:t>
            </w:r>
          </w:p>
          <w:p w14:paraId="63BB5694" w14:textId="77777777" w:rsidR="001C6CAC" w:rsidRPr="00C03D98" w:rsidRDefault="001C6CAC" w:rsidP="00C03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/>
              <w:tabs>
                <w:tab w:val="left" w:pos="2835"/>
              </w:tabs>
              <w:spacing w:line="360" w:lineRule="auto"/>
              <w:ind w:right="-283"/>
              <w:jc w:val="left"/>
              <w:rPr>
                <w:rFonts w:cs="Arial"/>
                <w:color w:val="000000"/>
                <w:sz w:val="18"/>
              </w:rPr>
            </w:pPr>
            <w:r w:rsidRPr="00C03D98">
              <w:rPr>
                <w:rFonts w:cs="Arial"/>
                <w:color w:val="000000"/>
                <w:sz w:val="18"/>
              </w:rPr>
              <w:t xml:space="preserve">Médecin traitant :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 xml:space="preserve">    Tél : 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 xml:space="preserve">       Fax/Mail :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noProof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</w:p>
          <w:p w14:paraId="24F55A83" w14:textId="77777777" w:rsidR="001C6CAC" w:rsidRPr="00C03D98" w:rsidRDefault="001C6CAC" w:rsidP="00C03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/>
              <w:tabs>
                <w:tab w:val="left" w:pos="2835"/>
              </w:tabs>
              <w:spacing w:line="360" w:lineRule="auto"/>
              <w:ind w:right="-283"/>
              <w:jc w:val="left"/>
              <w:rPr>
                <w:rFonts w:cs="Arial"/>
                <w:color w:val="000000"/>
                <w:sz w:val="18"/>
              </w:rPr>
            </w:pPr>
            <w:r w:rsidRPr="00C03D98">
              <w:rPr>
                <w:rFonts w:cs="Arial"/>
                <w:color w:val="000000"/>
                <w:sz w:val="18"/>
              </w:rPr>
              <w:t xml:space="preserve">Service : </w:t>
            </w:r>
            <w:r w:rsidR="00495916" w:rsidRPr="00C03D98">
              <w:rPr>
                <w:rFonts w:cs="Calibri"/>
                <w:color w:val="000000"/>
                <w:sz w:val="18"/>
              </w:rPr>
              <w:t>Choisissez un élément</w:t>
            </w:r>
            <w:r w:rsidR="00495916" w:rsidRPr="005015AF">
              <w:rPr>
                <w:rFonts w:ascii="Arial" w:hAnsi="Arial" w:cs="Arial"/>
                <w:color w:val="000000"/>
                <w:sz w:val="18"/>
              </w:rPr>
              <w:t>.</w:t>
            </w:r>
            <w:r w:rsidRPr="00C03D98">
              <w:rPr>
                <w:rFonts w:cs="Arial"/>
                <w:color w:val="000000"/>
                <w:sz w:val="18"/>
              </w:rPr>
              <w:t xml:space="preserve">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 xml:space="preserve">    Nom :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ab/>
              <w:t xml:space="preserve">Tél : 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 xml:space="preserve">     Fax /Mail :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</w:p>
          <w:p w14:paraId="739E18E5" w14:textId="77777777" w:rsidR="001C6CAC" w:rsidRPr="00C03D98" w:rsidRDefault="001C6CAC" w:rsidP="00C03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/>
              <w:tabs>
                <w:tab w:val="left" w:pos="2835"/>
              </w:tabs>
              <w:spacing w:line="360" w:lineRule="auto"/>
              <w:ind w:right="-283"/>
              <w:jc w:val="left"/>
              <w:rPr>
                <w:rFonts w:cs="Arial"/>
                <w:color w:val="000000"/>
                <w:sz w:val="18"/>
              </w:rPr>
            </w:pPr>
            <w:r w:rsidRPr="00C03D98">
              <w:rPr>
                <w:rFonts w:cs="Arial"/>
                <w:color w:val="000000"/>
                <w:sz w:val="18"/>
              </w:rPr>
              <w:t xml:space="preserve">Service : Choisissez un élément.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 xml:space="preserve">    Nom :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ab/>
              <w:t xml:space="preserve">Tél : 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 xml:space="preserve">     Fax/Mail : 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</w:p>
          <w:p w14:paraId="132E0A12" w14:textId="77777777" w:rsidR="001C6CAC" w:rsidRPr="00C03D98" w:rsidRDefault="001C6CAC" w:rsidP="00C03D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/>
              <w:tabs>
                <w:tab w:val="left" w:pos="2835"/>
              </w:tabs>
              <w:spacing w:line="360" w:lineRule="auto"/>
              <w:ind w:right="-283"/>
              <w:jc w:val="left"/>
              <w:rPr>
                <w:rFonts w:cs="Arial"/>
                <w:color w:val="000000"/>
                <w:sz w:val="18"/>
              </w:rPr>
            </w:pPr>
            <w:r w:rsidRPr="00C03D98">
              <w:rPr>
                <w:rFonts w:cs="Arial"/>
                <w:color w:val="000000"/>
                <w:sz w:val="18"/>
              </w:rPr>
              <w:t>Service</w:t>
            </w:r>
            <w:r w:rsidR="00356084" w:rsidRPr="00C03D98">
              <w:rPr>
                <w:rFonts w:cs="Arial"/>
                <w:color w:val="000000"/>
                <w:sz w:val="18"/>
              </w:rPr>
              <w:t xml:space="preserve"> Choisissez un élément.</w:t>
            </w:r>
            <w:r w:rsidRPr="00C03D98">
              <w:rPr>
                <w:rFonts w:cs="Arial"/>
                <w:color w:val="000000"/>
                <w:sz w:val="18"/>
              </w:rPr>
              <w:t xml:space="preserve"> :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 xml:space="preserve">    Nom :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ab/>
              <w:t xml:space="preserve">Tél : 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color w:val="000000"/>
                <w:sz w:val="18"/>
              </w:rPr>
              <w:t xml:space="preserve">     Fax/Mail :  </w:t>
            </w:r>
            <w:r w:rsidRPr="00C03D98">
              <w:rPr>
                <w:rFonts w:cs="Arial"/>
                <w:color w:val="000000"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18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18"/>
              </w:rPr>
            </w:r>
            <w:r w:rsidRPr="00C03D98">
              <w:rPr>
                <w:rFonts w:cs="Arial"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t> </w:t>
            </w:r>
            <w:r w:rsidRPr="00C03D98">
              <w:rPr>
                <w:rFonts w:cs="Arial"/>
                <w:color w:val="000000"/>
                <w:sz w:val="18"/>
              </w:rPr>
              <w:fldChar w:fldCharType="end"/>
            </w:r>
          </w:p>
          <w:p w14:paraId="68451832" w14:textId="77777777" w:rsidR="001C6CAC" w:rsidRPr="00C03D98" w:rsidRDefault="001C6CAC" w:rsidP="001C6CAC">
            <w:pPr>
              <w:spacing w:before="60" w:line="360" w:lineRule="auto"/>
              <w:ind w:left="-567" w:firstLine="567"/>
              <w:jc w:val="left"/>
              <w:rPr>
                <w:rFonts w:cs="Arial"/>
                <w:b/>
                <w:i/>
                <w:color w:val="31849B"/>
                <w:sz w:val="20"/>
              </w:rPr>
            </w:pPr>
            <w:r w:rsidRPr="00C03D98">
              <w:rPr>
                <w:rFonts w:cs="Arial"/>
                <w:b/>
                <w:i/>
                <w:color w:val="31849B"/>
                <w:sz w:val="20"/>
              </w:rPr>
              <w:t xml:space="preserve">Entourage de la personne </w:t>
            </w:r>
            <w:r w:rsidR="00CD3517">
              <w:rPr>
                <w:rFonts w:cs="Arial"/>
                <w:b/>
                <w:i/>
                <w:color w:val="31849B"/>
                <w:sz w:val="20"/>
              </w:rPr>
              <w:t>accompagnée</w:t>
            </w:r>
            <w:r w:rsidRPr="00C03D98">
              <w:rPr>
                <w:rFonts w:cs="Arial"/>
                <w:b/>
                <w:i/>
                <w:color w:val="31849B"/>
                <w:sz w:val="20"/>
              </w:rPr>
              <w:t xml:space="preserve"> (lien : famille, voisinage…) :</w:t>
            </w:r>
          </w:p>
          <w:p w14:paraId="3DBE3731" w14:textId="684B38D8" w:rsidR="001C6CAC" w:rsidRPr="00C03D98" w:rsidRDefault="001C6CAC" w:rsidP="001C6CAC">
            <w:pPr>
              <w:spacing w:before="60" w:line="360" w:lineRule="auto"/>
              <w:ind w:left="-567" w:firstLine="567"/>
              <w:jc w:val="left"/>
              <w:rPr>
                <w:rFonts w:cs="Arial"/>
                <w:b/>
                <w:i/>
                <w:color w:val="A828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 xml:space="preserve">Nom et qualité : </w:t>
            </w:r>
            <w:r w:rsidR="00D92BFC">
              <w:rPr>
                <w:rFonts w:cs="Arial"/>
                <w:color w:val="000000"/>
                <w:sz w:val="20"/>
              </w:rPr>
              <w:t xml:space="preserve">                                           </w:t>
            </w:r>
            <w:r w:rsidR="00706DB6" w:rsidRPr="00C03D98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t xml:space="preserve">Tél : </w:t>
            </w:r>
            <w:r w:rsidR="00D92BFC">
              <w:rPr>
                <w:rFonts w:cs="Arial"/>
                <w:color w:val="000000"/>
                <w:sz w:val="20"/>
              </w:rPr>
              <w:t xml:space="preserve">                                       </w:t>
            </w:r>
            <w:r w:rsidRPr="00C03D98">
              <w:rPr>
                <w:rFonts w:cs="Arial"/>
                <w:color w:val="000000"/>
                <w:sz w:val="20"/>
              </w:rPr>
              <w:t xml:space="preserve"> </w:t>
            </w:r>
            <w:r w:rsidR="005F5902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t xml:space="preserve"> Mail : </w:t>
            </w:r>
          </w:p>
          <w:p w14:paraId="45582466" w14:textId="79595A5C" w:rsidR="001C6CAC" w:rsidRPr="00C03D98" w:rsidRDefault="001C6CAC" w:rsidP="001C6CAC">
            <w:pPr>
              <w:spacing w:before="60" w:line="360" w:lineRule="auto"/>
              <w:ind w:left="-567" w:firstLine="567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>Nom et qualité :</w:t>
            </w:r>
            <w:r w:rsidR="00D92BFC">
              <w:rPr>
                <w:rFonts w:cs="Arial"/>
                <w:color w:val="000000"/>
                <w:sz w:val="20"/>
              </w:rPr>
              <w:t xml:space="preserve">                                         </w:t>
            </w:r>
            <w:r w:rsidR="005F5902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t xml:space="preserve">Tél :  </w:t>
            </w:r>
            <w:r w:rsidR="00D92BFC">
              <w:rPr>
                <w:rFonts w:cs="Arial"/>
                <w:color w:val="000000"/>
                <w:sz w:val="20"/>
              </w:rPr>
              <w:t xml:space="preserve">                                                 </w:t>
            </w:r>
            <w:r w:rsidRPr="00C03D98">
              <w:rPr>
                <w:rFonts w:cs="Arial"/>
                <w:color w:val="000000"/>
                <w:sz w:val="20"/>
              </w:rPr>
              <w:t xml:space="preserve">Mail : </w:t>
            </w:r>
          </w:p>
          <w:p w14:paraId="61792F79" w14:textId="62220788" w:rsidR="001C6CAC" w:rsidRPr="00C03D98" w:rsidRDefault="001C6CAC" w:rsidP="001C6CAC">
            <w:pPr>
              <w:spacing w:before="60" w:line="360" w:lineRule="auto"/>
              <w:ind w:left="-567" w:firstLine="567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t xml:space="preserve">Nom et qualité : </w:t>
            </w:r>
            <w:r w:rsidR="00D92BFC">
              <w:rPr>
                <w:rFonts w:cs="Arial"/>
                <w:color w:val="000000"/>
                <w:sz w:val="20"/>
              </w:rPr>
              <w:t xml:space="preserve">                                         </w:t>
            </w:r>
            <w:r w:rsidRPr="00C03D98">
              <w:rPr>
                <w:rFonts w:cs="Arial"/>
                <w:color w:val="000000"/>
                <w:sz w:val="20"/>
              </w:rPr>
              <w:t xml:space="preserve">Tél :  </w:t>
            </w:r>
            <w:r w:rsidR="00CA2365">
              <w:rPr>
                <w:rFonts w:cs="Arial"/>
                <w:color w:val="000000"/>
                <w:sz w:val="20"/>
              </w:rPr>
              <w:t xml:space="preserve"> </w:t>
            </w:r>
            <w:r w:rsidR="00706DB6" w:rsidRPr="00C03D98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t>Mail :</w:t>
            </w:r>
            <w:r w:rsidR="00D92BFC">
              <w:rPr>
                <w:rFonts w:cs="Arial"/>
                <w:color w:val="000000"/>
                <w:sz w:val="20"/>
              </w:rPr>
              <w:t xml:space="preserve">                                           </w:t>
            </w:r>
            <w:r w:rsidRPr="00C03D98">
              <w:rPr>
                <w:rFonts w:cs="Arial"/>
                <w:color w:val="000000"/>
                <w:sz w:val="20"/>
              </w:rPr>
              <w:t xml:space="preserve"> </w:t>
            </w: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</w:tbl>
    <w:p w14:paraId="2427C480" w14:textId="77777777" w:rsidR="00D677A0" w:rsidRPr="0080368F" w:rsidRDefault="00D677A0" w:rsidP="00B31F3A">
      <w:pPr>
        <w:jc w:val="left"/>
        <w:rPr>
          <w:rFonts w:ascii="Arial" w:hAnsi="Arial" w:cs="Arial"/>
          <w:i/>
          <w:sz w:val="2"/>
          <w:szCs w:val="16"/>
        </w:rPr>
      </w:pPr>
    </w:p>
    <w:p w14:paraId="24AA3201" w14:textId="77777777" w:rsidR="00D677A0" w:rsidRPr="0080368F" w:rsidRDefault="00D677A0" w:rsidP="00611C67">
      <w:pPr>
        <w:ind w:right="-283"/>
        <w:jc w:val="left"/>
        <w:rPr>
          <w:rFonts w:ascii="Arial" w:hAnsi="Arial" w:cs="Arial"/>
          <w:i/>
          <w:sz w:val="2"/>
          <w:szCs w:val="16"/>
        </w:rPr>
      </w:pPr>
    </w:p>
    <w:tbl>
      <w:tblPr>
        <w:tblW w:w="10881" w:type="dxa"/>
        <w:tblBorders>
          <w:top w:val="dotted" w:sz="24" w:space="0" w:color="auto"/>
          <w:left w:val="dotted" w:sz="24" w:space="0" w:color="auto"/>
          <w:bottom w:val="dotted" w:sz="24" w:space="0" w:color="auto"/>
          <w:right w:val="dotted" w:sz="24" w:space="0" w:color="auto"/>
          <w:insideH w:val="dotted" w:sz="24" w:space="0" w:color="auto"/>
          <w:insideV w:val="dotted" w:sz="24" w:space="0" w:color="auto"/>
        </w:tblBorders>
        <w:tblLook w:val="04A0" w:firstRow="1" w:lastRow="0" w:firstColumn="1" w:lastColumn="0" w:noHBand="0" w:noVBand="1"/>
      </w:tblPr>
      <w:tblGrid>
        <w:gridCol w:w="8188"/>
        <w:gridCol w:w="2693"/>
      </w:tblGrid>
      <w:tr w:rsidR="0087714C" w:rsidRPr="002565B0" w14:paraId="274EF607" w14:textId="77777777" w:rsidTr="00CE4416">
        <w:trPr>
          <w:trHeight w:val="4709"/>
        </w:trPr>
        <w:tc>
          <w:tcPr>
            <w:tcW w:w="8188" w:type="dxa"/>
          </w:tcPr>
          <w:p w14:paraId="304D04A1" w14:textId="77777777" w:rsidR="00360A71" w:rsidRPr="00C03D98" w:rsidRDefault="0087714C" w:rsidP="005015AF">
            <w:pPr>
              <w:rPr>
                <w:rFonts w:cs="Arial"/>
                <w:color w:val="31849B"/>
                <w:sz w:val="20"/>
                <w:szCs w:val="24"/>
              </w:rPr>
            </w:pPr>
            <w:r w:rsidRPr="00C03D98">
              <w:rPr>
                <w:rFonts w:cs="Arial"/>
                <w:b/>
                <w:color w:val="31849B"/>
                <w:szCs w:val="24"/>
                <w:u w:val="single"/>
              </w:rPr>
              <w:lastRenderedPageBreak/>
              <w:t xml:space="preserve">Motif de la saisine </w:t>
            </w:r>
            <w:r w:rsidR="00290113" w:rsidRPr="00C03D98">
              <w:rPr>
                <w:rFonts w:cs="Arial"/>
                <w:color w:val="31849B"/>
                <w:sz w:val="20"/>
                <w:szCs w:val="24"/>
              </w:rPr>
              <w:t>(questionnement et attentes du professionnel)</w:t>
            </w:r>
          </w:p>
          <w:p w14:paraId="15B74F6C" w14:textId="77777777" w:rsidR="00AD6931" w:rsidRPr="00C03D98" w:rsidRDefault="00AD6931" w:rsidP="00AD6931">
            <w:pPr>
              <w:rPr>
                <w:rFonts w:ascii="Arial" w:hAnsi="Arial" w:cs="Arial"/>
                <w:b/>
                <w:color w:val="31849B"/>
                <w:szCs w:val="24"/>
              </w:rPr>
            </w:pPr>
          </w:p>
          <w:p w14:paraId="1F18E2E3" w14:textId="5760D0C6" w:rsidR="00AB3B7F" w:rsidRDefault="005C011D" w:rsidP="00C03D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09BBD02" w14:textId="77777777" w:rsidR="005C011D" w:rsidRPr="00AB3B7F" w:rsidRDefault="005C011D" w:rsidP="00C03D9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6EA389" w14:textId="21E175DE" w:rsidR="00AB3B7F" w:rsidRPr="00AD6931" w:rsidRDefault="00AB3B7F" w:rsidP="00C03D98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693" w:type="dxa"/>
          </w:tcPr>
          <w:p w14:paraId="138490EE" w14:textId="77777777" w:rsidR="00D842BD" w:rsidRPr="007052AE" w:rsidRDefault="00D842BD" w:rsidP="007052AE">
            <w:pPr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</w:p>
          <w:p w14:paraId="5FB8C799" w14:textId="77777777" w:rsidR="0080368F" w:rsidRPr="00C03D98" w:rsidRDefault="001C6CAC" w:rsidP="007052AE">
            <w:pPr>
              <w:rPr>
                <w:rFonts w:cs="Arial"/>
                <w:b/>
                <w:color w:val="31849B"/>
                <w:sz w:val="18"/>
                <w:u w:val="single"/>
              </w:rPr>
            </w:pPr>
            <w:r w:rsidRPr="00C03D98">
              <w:rPr>
                <w:rFonts w:cs="Arial"/>
                <w:b/>
                <w:color w:val="31849B"/>
                <w:sz w:val="18"/>
                <w:u w:val="single"/>
                <w:lang w:eastAsia="fr-FR"/>
              </w:rPr>
              <w:t>Analyse multidimensionnelle</w:t>
            </w:r>
          </w:p>
          <w:p w14:paraId="4ECE2591" w14:textId="77777777" w:rsidR="0080368F" w:rsidRPr="00C03D98" w:rsidRDefault="0080368F" w:rsidP="00360A71">
            <w:pPr>
              <w:jc w:val="both"/>
              <w:rPr>
                <w:rFonts w:cs="Arial"/>
                <w:b/>
                <w:color w:val="000000"/>
                <w:sz w:val="18"/>
              </w:rPr>
            </w:pPr>
          </w:p>
          <w:p w14:paraId="5583F9E6" w14:textId="77777777" w:rsidR="007052AE" w:rsidRPr="00C03D98" w:rsidRDefault="0087714C" w:rsidP="007052AE">
            <w:pPr>
              <w:jc w:val="both"/>
              <w:rPr>
                <w:rFonts w:cs="Arial"/>
                <w:b/>
                <w:i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b/>
                <w:color w:val="000000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D98">
              <w:rPr>
                <w:rFonts w:cs="Arial"/>
                <w:b/>
                <w:color w:val="000000"/>
                <w:sz w:val="18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000000"/>
                <w:sz w:val="18"/>
              </w:rPr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b/>
                <w:color w:val="000000"/>
                <w:sz w:val="18"/>
              </w:rPr>
              <w:t xml:space="preserve"> </w:t>
            </w:r>
            <w:r w:rsidR="007052AE" w:rsidRPr="00C03D98">
              <w:rPr>
                <w:rFonts w:cs="Arial"/>
                <w:b/>
                <w:color w:val="000000"/>
                <w:sz w:val="18"/>
              </w:rPr>
              <w:t xml:space="preserve"> </w:t>
            </w:r>
            <w:r w:rsidR="007052AE"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Domaine de la santé </w:t>
            </w:r>
          </w:p>
          <w:p w14:paraId="4316DEAC" w14:textId="77777777" w:rsidR="0087714C" w:rsidRPr="00C03D98" w:rsidRDefault="007052AE" w:rsidP="007052AE">
            <w:pPr>
              <w:jc w:val="both"/>
              <w:rPr>
                <w:rFonts w:cs="Arial"/>
                <w:b/>
                <w:i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(</w:t>
            </w:r>
            <w:r w:rsidR="005D2BB1"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Physique</w:t>
            </w:r>
            <w:r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 xml:space="preserve"> </w:t>
            </w:r>
            <w:r w:rsidR="0087714C"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et psychologique)</w:t>
            </w:r>
          </w:p>
          <w:p w14:paraId="5F693876" w14:textId="77777777" w:rsidR="007052AE" w:rsidRPr="00C03D98" w:rsidRDefault="007052AE" w:rsidP="007052AE">
            <w:pPr>
              <w:jc w:val="both"/>
              <w:rPr>
                <w:rFonts w:cs="Arial"/>
                <w:b/>
                <w:color w:val="000000"/>
                <w:sz w:val="36"/>
                <w:szCs w:val="24"/>
                <w:u w:val="single"/>
              </w:rPr>
            </w:pPr>
          </w:p>
          <w:p w14:paraId="62A7E7BF" w14:textId="77777777" w:rsidR="0087714C" w:rsidRPr="00C03D98" w:rsidRDefault="0087714C" w:rsidP="007052AE">
            <w:pPr>
              <w:jc w:val="both"/>
              <w:rPr>
                <w:rFonts w:cs="Arial"/>
                <w:b/>
                <w:i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b/>
                <w:color w:val="000000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cs="Arial"/>
                <w:b/>
                <w:color w:val="000000"/>
                <w:sz w:val="18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000000"/>
                <w:sz w:val="18"/>
              </w:rPr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end"/>
            </w:r>
            <w:r w:rsidR="00706DB6" w:rsidRPr="00C03D98">
              <w:rPr>
                <w:rFonts w:cs="Arial"/>
                <w:b/>
                <w:color w:val="000000"/>
                <w:sz w:val="18"/>
              </w:rPr>
              <w:t xml:space="preserve"> </w:t>
            </w:r>
            <w:r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 xml:space="preserve">Domaine de l'autonomie            </w:t>
            </w:r>
            <w:r w:rsidR="007052AE"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 xml:space="preserve">                 fonctionnelle </w:t>
            </w:r>
          </w:p>
          <w:p w14:paraId="5E728545" w14:textId="77777777" w:rsidR="0087714C" w:rsidRPr="00C03D98" w:rsidRDefault="0087714C" w:rsidP="007052AE">
            <w:pPr>
              <w:jc w:val="both"/>
              <w:rPr>
                <w:rFonts w:cs="Arial"/>
                <w:b/>
                <w:i/>
                <w:color w:val="000000"/>
                <w:sz w:val="28"/>
                <w:lang w:eastAsia="fr-FR"/>
              </w:rPr>
            </w:pPr>
          </w:p>
          <w:p w14:paraId="6A6F7DB5" w14:textId="77777777" w:rsidR="0087714C" w:rsidRPr="00C03D98" w:rsidRDefault="00360A71" w:rsidP="007052AE">
            <w:pPr>
              <w:jc w:val="both"/>
              <w:rPr>
                <w:rFonts w:cs="Arial"/>
                <w:b/>
                <w:i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b/>
                <w:color w:val="000000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D98">
              <w:rPr>
                <w:rFonts w:cs="Arial"/>
                <w:b/>
                <w:color w:val="000000"/>
                <w:sz w:val="18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000000"/>
                <w:sz w:val="18"/>
              </w:rPr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end"/>
            </w:r>
            <w:r w:rsidR="00706DB6" w:rsidRPr="00C03D98">
              <w:rPr>
                <w:rFonts w:cs="Arial"/>
                <w:b/>
                <w:color w:val="000000"/>
                <w:sz w:val="18"/>
                <w:lang w:eastAsia="fr-FR"/>
              </w:rPr>
              <w:t xml:space="preserve"> </w:t>
            </w:r>
            <w:r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Domaine des aspects familiaux / Environnement</w:t>
            </w:r>
          </w:p>
          <w:p w14:paraId="52367A32" w14:textId="77777777" w:rsidR="0087714C" w:rsidRPr="00C03D98" w:rsidRDefault="0087714C" w:rsidP="007052AE">
            <w:pPr>
              <w:jc w:val="both"/>
              <w:rPr>
                <w:rFonts w:cs="Arial"/>
                <w:b/>
                <w:i/>
                <w:color w:val="000000"/>
                <w:sz w:val="28"/>
                <w:lang w:eastAsia="fr-FR"/>
              </w:rPr>
            </w:pPr>
          </w:p>
          <w:p w14:paraId="0EFAAA28" w14:textId="77777777" w:rsidR="0087714C" w:rsidRPr="00C03D98" w:rsidRDefault="0087714C" w:rsidP="007052AE">
            <w:pPr>
              <w:tabs>
                <w:tab w:val="left" w:pos="5245"/>
              </w:tabs>
              <w:spacing w:line="276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C03D98">
              <w:rPr>
                <w:rFonts w:cs="Arial"/>
                <w:b/>
                <w:color w:val="000000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cs="Arial"/>
                <w:b/>
                <w:color w:val="000000"/>
                <w:sz w:val="18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000000"/>
                <w:sz w:val="18"/>
              </w:rPr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end"/>
            </w:r>
            <w:r w:rsidR="0080368F" w:rsidRPr="00C03D98">
              <w:rPr>
                <w:rFonts w:cs="Arial"/>
                <w:b/>
                <w:color w:val="000000"/>
                <w:sz w:val="18"/>
              </w:rPr>
              <w:t xml:space="preserve"> </w:t>
            </w:r>
            <w:r w:rsidR="007052AE" w:rsidRPr="00C03D98">
              <w:rPr>
                <w:rFonts w:cs="Arial"/>
                <w:b/>
                <w:color w:val="000000"/>
                <w:sz w:val="18"/>
              </w:rPr>
              <w:t xml:space="preserve">  </w:t>
            </w:r>
            <w:r w:rsidR="007052AE"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Domaine de l’habitat</w:t>
            </w:r>
          </w:p>
          <w:p w14:paraId="415E79C7" w14:textId="77777777" w:rsidR="0087714C" w:rsidRPr="00C03D98" w:rsidRDefault="0087714C" w:rsidP="007052AE">
            <w:pPr>
              <w:jc w:val="both"/>
              <w:rPr>
                <w:rFonts w:cs="Arial"/>
                <w:b/>
                <w:color w:val="000000"/>
                <w:sz w:val="36"/>
                <w:szCs w:val="24"/>
                <w:u w:val="single"/>
              </w:rPr>
            </w:pPr>
          </w:p>
          <w:p w14:paraId="60729870" w14:textId="77777777" w:rsidR="00AD6931" w:rsidRPr="005015AF" w:rsidRDefault="00360A71" w:rsidP="00CE4416">
            <w:pPr>
              <w:tabs>
                <w:tab w:val="left" w:pos="5245"/>
              </w:tabs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b/>
                <w:color w:val="000000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cs="Arial"/>
                <w:b/>
                <w:color w:val="000000"/>
                <w:sz w:val="18"/>
              </w:rPr>
              <w:instrText xml:space="preserve"> FORMCHECKBOX </w:instrText>
            </w:r>
            <w:r w:rsidRPr="00C03D98">
              <w:rPr>
                <w:rFonts w:cs="Arial"/>
                <w:b/>
                <w:color w:val="000000"/>
                <w:sz w:val="18"/>
              </w:rPr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separate"/>
            </w:r>
            <w:r w:rsidRPr="00C03D98">
              <w:rPr>
                <w:rFonts w:cs="Arial"/>
                <w:b/>
                <w:color w:val="000000"/>
                <w:sz w:val="18"/>
              </w:rPr>
              <w:fldChar w:fldCharType="end"/>
            </w:r>
            <w:r w:rsidRPr="00C03D98">
              <w:rPr>
                <w:rFonts w:cs="Arial"/>
                <w:b/>
                <w:color w:val="000000"/>
                <w:sz w:val="18"/>
              </w:rPr>
              <w:t xml:space="preserve"> </w:t>
            </w:r>
            <w:r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Domaine des</w:t>
            </w:r>
            <w:r w:rsidR="00186675"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 xml:space="preserve"> </w:t>
            </w:r>
            <w:r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aspects éc</w:t>
            </w:r>
            <w:r w:rsidR="007052AE" w:rsidRPr="00C03D98">
              <w:rPr>
                <w:rFonts w:cs="Arial"/>
                <w:b/>
                <w:i/>
                <w:color w:val="000000"/>
                <w:sz w:val="18"/>
                <w:lang w:eastAsia="fr-FR"/>
              </w:rPr>
              <w:t>onomiques et/ou administratifs </w:t>
            </w:r>
          </w:p>
        </w:tc>
      </w:tr>
    </w:tbl>
    <w:p w14:paraId="1B412F41" w14:textId="77777777" w:rsidR="005015AF" w:rsidRDefault="005015AF" w:rsidP="0080368F">
      <w:pPr>
        <w:tabs>
          <w:tab w:val="left" w:pos="201"/>
        </w:tabs>
        <w:jc w:val="both"/>
        <w:rPr>
          <w:rFonts w:ascii="Arial" w:hAnsi="Arial" w:cs="Arial"/>
          <w:b/>
          <w:color w:val="000000"/>
          <w:sz w:val="24"/>
          <w:szCs w:val="24"/>
          <w:u w:val="single"/>
          <w:lang w:eastAsia="fr-FR"/>
        </w:rPr>
      </w:pPr>
    </w:p>
    <w:p w14:paraId="2EBE99BF" w14:textId="77777777" w:rsidR="005015AF" w:rsidRDefault="005015AF" w:rsidP="0080368F">
      <w:pPr>
        <w:tabs>
          <w:tab w:val="left" w:pos="201"/>
        </w:tabs>
        <w:jc w:val="both"/>
        <w:rPr>
          <w:rFonts w:ascii="Arial" w:hAnsi="Arial" w:cs="Arial"/>
          <w:b/>
          <w:color w:val="000000"/>
          <w:sz w:val="24"/>
          <w:szCs w:val="24"/>
          <w:u w:val="single"/>
          <w:lang w:eastAsia="fr-FR"/>
        </w:rPr>
      </w:pPr>
    </w:p>
    <w:p w14:paraId="611CF2A7" w14:textId="77777777" w:rsidR="001C6CAC" w:rsidRPr="00C03D98" w:rsidRDefault="001C6CAC" w:rsidP="001C6CAC">
      <w:pPr>
        <w:jc w:val="left"/>
        <w:rPr>
          <w:rFonts w:cs="Arial"/>
          <w:b/>
          <w:color w:val="31849B"/>
          <w:sz w:val="18"/>
          <w:u w:val="single"/>
        </w:rPr>
      </w:pPr>
      <w:r w:rsidRPr="00C03D98">
        <w:rPr>
          <w:rFonts w:cs="Arial"/>
          <w:b/>
          <w:color w:val="31849B"/>
          <w:sz w:val="18"/>
          <w:u w:val="single"/>
          <w:lang w:eastAsia="fr-FR"/>
        </w:rPr>
        <w:t>Analyse multidimensionnelle</w:t>
      </w:r>
    </w:p>
    <w:p w14:paraId="2E95C856" w14:textId="77777777" w:rsidR="0059597F" w:rsidRPr="00C03D98" w:rsidRDefault="0059597F" w:rsidP="00706DB6">
      <w:pPr>
        <w:tabs>
          <w:tab w:val="left" w:pos="201"/>
        </w:tabs>
        <w:rPr>
          <w:rFonts w:cs="Arial"/>
          <w:b/>
          <w:i/>
          <w:color w:val="000000"/>
          <w:sz w:val="4"/>
          <w:szCs w:val="20"/>
          <w:lang w:eastAsia="fr-FR"/>
        </w:rPr>
      </w:pPr>
    </w:p>
    <w:tbl>
      <w:tblPr>
        <w:tblW w:w="10706" w:type="dxa"/>
        <w:tblLayout w:type="fixed"/>
        <w:tblLook w:val="04A0" w:firstRow="1" w:lastRow="0" w:firstColumn="1" w:lastColumn="0" w:noHBand="0" w:noVBand="1"/>
      </w:tblPr>
      <w:tblGrid>
        <w:gridCol w:w="5211"/>
        <w:gridCol w:w="142"/>
        <w:gridCol w:w="5353"/>
      </w:tblGrid>
      <w:tr w:rsidR="0087714C" w:rsidRPr="00706DB6" w14:paraId="5C1B434D" w14:textId="77777777" w:rsidTr="00C03D98">
        <w:trPr>
          <w:trHeight w:val="3537"/>
        </w:trPr>
        <w:tc>
          <w:tcPr>
            <w:tcW w:w="5211" w:type="dxa"/>
            <w:vMerge w:val="restart"/>
          </w:tcPr>
          <w:p w14:paraId="433352A6" w14:textId="77777777" w:rsidR="0087714C" w:rsidRPr="00C03D98" w:rsidRDefault="0087714C" w:rsidP="00C03D98">
            <w:pPr>
              <w:tabs>
                <w:tab w:val="left" w:pos="4111"/>
                <w:tab w:val="left" w:pos="5812"/>
              </w:tabs>
              <w:spacing w:before="120" w:after="120" w:line="276" w:lineRule="auto"/>
              <w:ind w:left="142" w:right="259" w:hanging="142"/>
              <w:jc w:val="left"/>
              <w:rPr>
                <w:rFonts w:cs="Arial"/>
                <w:b/>
                <w:bCs/>
                <w:color w:val="31849B"/>
                <w:sz w:val="18"/>
                <w:szCs w:val="18"/>
                <w:u w:val="single"/>
                <w:lang w:eastAsia="fr-FR"/>
              </w:rPr>
            </w:pPr>
            <w:r w:rsidRPr="00C03D98">
              <w:rPr>
                <w:rFonts w:cs="Arial"/>
                <w:b/>
                <w:color w:val="31849B"/>
                <w:sz w:val="18"/>
                <w:szCs w:val="18"/>
                <w:u w:val="single"/>
                <w:lang w:eastAsia="fr-FR"/>
              </w:rPr>
              <w:t xml:space="preserve">« Domaine de la santé » </w:t>
            </w:r>
            <w:r w:rsidRPr="00C03D98">
              <w:rPr>
                <w:rFonts w:cs="Arial"/>
                <w:b/>
                <w:bCs/>
                <w:color w:val="31849B"/>
                <w:sz w:val="18"/>
                <w:szCs w:val="18"/>
                <w:lang w:eastAsia="fr-FR"/>
              </w:rPr>
              <w:t xml:space="preserve">(physique et psychologique) </w:t>
            </w:r>
          </w:p>
          <w:p w14:paraId="22F6881E" w14:textId="75C254C7" w:rsidR="0087714C" w:rsidRPr="00C03D98" w:rsidRDefault="00D92BFC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>
              <w:rPr>
                <w:rFonts w:ascii="Calibri" w:hAnsi="Calibri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8"/>
                <w:szCs w:val="18"/>
              </w:rPr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  <w:bookmarkEnd w:id="1"/>
            <w:r w:rsidR="0087714C"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>Absence de suivi médical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(avec ou sans médecin traitant)</w:t>
            </w:r>
          </w:p>
          <w:p w14:paraId="66D0AA42" w14:textId="77777777" w:rsidR="0087714C" w:rsidRPr="00C03D98" w:rsidRDefault="00F23256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D9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sz w:val="18"/>
                <w:szCs w:val="18"/>
              </w:rPr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706DB6"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Mauvais état de santé et/ou épuisement ressenti par la personne </w:t>
            </w:r>
            <w:r w:rsidRPr="00C03D98">
              <w:rPr>
                <w:rFonts w:ascii="Calibri" w:hAnsi="Calibri" w:cs="Arial"/>
                <w:sz w:val="18"/>
                <w:szCs w:val="18"/>
              </w:rPr>
              <w:t>(plainte exprimée…)</w:t>
            </w:r>
          </w:p>
          <w:p w14:paraId="6E208B21" w14:textId="77777777" w:rsidR="0087714C" w:rsidRPr="00C03D98" w:rsidRDefault="0087714C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>Symptômes physiques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(essoufflement même au repos, pertes d’équilibre, chutes, plaies, baisse de la mobilité…)</w:t>
            </w:r>
          </w:p>
          <w:p w14:paraId="71865311" w14:textId="77777777" w:rsidR="0087714C" w:rsidRPr="00C03D98" w:rsidRDefault="0087714C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>Troubles cognitifs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(problèmes de mémoire, d’orientation dans le temps et/ou de l’espace, déni de la maladie…)</w:t>
            </w:r>
          </w:p>
          <w:p w14:paraId="492DAA89" w14:textId="610A6C6D" w:rsidR="00DC7C57" w:rsidRPr="00C03D98" w:rsidRDefault="00D92BFC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8"/>
              </w:rPr>
            </w:r>
            <w:r>
              <w:rPr>
                <w:rFonts w:ascii="Calibri" w:hAnsi="Calibri" w:cs="Arial"/>
                <w:b/>
                <w:sz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</w:rPr>
              <w:fldChar w:fldCharType="end"/>
            </w:r>
            <w:bookmarkEnd w:id="2"/>
            <w:r w:rsidR="0087714C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>Troubles du comportement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(déambulation, agressivité, repli sur soi, désinhibition…)</w:t>
            </w:r>
          </w:p>
          <w:p w14:paraId="77F4313E" w14:textId="77777777" w:rsidR="005015AF" w:rsidRPr="00C03D98" w:rsidRDefault="0087714C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vanish/>
                <w:sz w:val="18"/>
                <w:szCs w:val="18"/>
              </w:rPr>
            </w:pPr>
            <w:r w:rsidRPr="00C03D98">
              <w:rPr>
                <w:rFonts w:ascii="Calibri" w:hAnsi="Calibri" w:cs="Arial"/>
                <w:vanish/>
                <w:sz w:val="18"/>
                <w:szCs w:val="18"/>
              </w:rPr>
              <w:t xml:space="preserve">                                                                          </w:t>
            </w:r>
          </w:p>
          <w:p w14:paraId="6E1211CE" w14:textId="77777777" w:rsidR="00F23256" w:rsidRPr="00C03D98" w:rsidRDefault="0087714C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>Troubles nutritionnels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(perte ou prise de poids, d’appétit, difficultés à se nourrir…)</w:t>
            </w:r>
          </w:p>
          <w:p w14:paraId="4641F675" w14:textId="5E49163D" w:rsidR="0087714C" w:rsidRPr="00C03D98" w:rsidRDefault="00D92BFC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8"/>
              </w:rPr>
            </w:r>
            <w:r>
              <w:rPr>
                <w:rFonts w:ascii="Calibri" w:hAnsi="Calibri" w:cs="Arial"/>
                <w:b/>
                <w:sz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</w:rPr>
              <w:fldChar w:fldCharType="end"/>
            </w:r>
            <w:r w:rsidR="0087714C"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87714C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>Troubles psychiques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(anxiété, tristesse, troubles de l’humeur, idées suicidaires, troubles du sommeil, sentiment de persécution, idées délirantes…)</w:t>
            </w:r>
          </w:p>
          <w:p w14:paraId="6B98D2A0" w14:textId="4093A896" w:rsidR="00F23256" w:rsidRPr="00C03D98" w:rsidRDefault="00F23256" w:rsidP="00C03D98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sz w:val="18"/>
                <w:szCs w:val="18"/>
              </w:rPr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Troubles sensoriels </w:t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(baisse de la vue, de l’ouïe, du </w:t>
            </w:r>
            <w:r w:rsidR="00AE4432" w:rsidRPr="00C03D98">
              <w:rPr>
                <w:rFonts w:ascii="Calibri" w:hAnsi="Calibri" w:cs="Arial"/>
                <w:sz w:val="18"/>
                <w:szCs w:val="18"/>
              </w:rPr>
              <w:t xml:space="preserve">goût,  </w:t>
            </w:r>
            <w:r w:rsidRPr="00C03D98">
              <w:rPr>
                <w:rFonts w:ascii="Calibri" w:hAnsi="Calibri" w:cs="Arial"/>
                <w:sz w:val="18"/>
                <w:szCs w:val="18"/>
              </w:rPr>
              <w:t>de l’odorat…)</w:t>
            </w:r>
          </w:p>
          <w:p w14:paraId="60D52215" w14:textId="77777777" w:rsidR="0087714C" w:rsidRPr="00C03D98" w:rsidRDefault="0087714C" w:rsidP="00C03D98">
            <w:pPr>
              <w:tabs>
                <w:tab w:val="left" w:pos="4111"/>
                <w:tab w:val="left" w:pos="5812"/>
              </w:tabs>
              <w:spacing w:before="120"/>
              <w:ind w:left="142" w:right="259" w:hanging="142"/>
              <w:jc w:val="both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b/>
                <w:color w:val="000000"/>
                <w:sz w:val="18"/>
                <w:lang w:eastAsia="fr-FR"/>
              </w:rPr>
              <w:t xml:space="preserve">Observations : </w:t>
            </w:r>
          </w:p>
          <w:p w14:paraId="6B897770" w14:textId="77777777" w:rsidR="005B0447" w:rsidRPr="00C03D98" w:rsidRDefault="005B0447" w:rsidP="00C03D98">
            <w:pPr>
              <w:tabs>
                <w:tab w:val="left" w:pos="4111"/>
                <w:tab w:val="left" w:pos="5812"/>
              </w:tabs>
              <w:spacing w:before="120" w:after="120"/>
              <w:ind w:left="142" w:right="259" w:hanging="142"/>
              <w:jc w:val="both"/>
              <w:rPr>
                <w:rFonts w:cs="Arial"/>
                <w:b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5495" w:type="dxa"/>
            <w:gridSpan w:val="2"/>
          </w:tcPr>
          <w:p w14:paraId="13B7EE8A" w14:textId="77777777" w:rsidR="0087714C" w:rsidRPr="00C03D98" w:rsidRDefault="0087714C" w:rsidP="00C03D98">
            <w:pPr>
              <w:tabs>
                <w:tab w:val="left" w:pos="5812"/>
              </w:tabs>
              <w:spacing w:before="120" w:after="120" w:line="276" w:lineRule="auto"/>
              <w:ind w:left="142" w:right="128" w:hanging="142"/>
              <w:jc w:val="left"/>
              <w:rPr>
                <w:rFonts w:cs="Arial"/>
                <w:b/>
                <w:color w:val="31849B"/>
                <w:sz w:val="18"/>
                <w:u w:val="single"/>
                <w:lang w:eastAsia="fr-FR"/>
              </w:rPr>
            </w:pPr>
            <w:r w:rsidRPr="00C03D98">
              <w:rPr>
                <w:rFonts w:cs="Arial"/>
                <w:b/>
                <w:color w:val="31849B"/>
                <w:sz w:val="18"/>
                <w:u w:val="single"/>
                <w:lang w:eastAsia="fr-FR"/>
              </w:rPr>
              <w:t>« Domaine de l'autonomie fonctionnelle »</w:t>
            </w:r>
          </w:p>
          <w:p w14:paraId="1246D883" w14:textId="77777777" w:rsidR="0087714C" w:rsidRPr="00C03D98" w:rsidRDefault="0087714C" w:rsidP="00C03D98">
            <w:pPr>
              <w:pStyle w:val="Default"/>
              <w:spacing w:after="17"/>
              <w:ind w:left="284" w:right="128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>Problèmes dans les actes essentiels de la vie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(se nourrir, se vêtir, se laver, se déplacer, aller aux toilettes)</w:t>
            </w:r>
          </w:p>
          <w:p w14:paraId="42ECCBCB" w14:textId="77777777" w:rsidR="0087714C" w:rsidRPr="00C03D98" w:rsidRDefault="0087714C" w:rsidP="00C03D98">
            <w:pPr>
              <w:pStyle w:val="Default"/>
              <w:spacing w:after="17"/>
              <w:ind w:left="284" w:right="128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Problèmes dans les activités de la vie domestique 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>(courses, ménage, préparation des repas, gestion du linge, des médicaments, des moyens de com…)</w:t>
            </w:r>
          </w:p>
          <w:p w14:paraId="1152F90D" w14:textId="77777777" w:rsidR="0087714C" w:rsidRPr="00C03D98" w:rsidRDefault="0087714C" w:rsidP="00C03D98">
            <w:pPr>
              <w:pStyle w:val="Default"/>
              <w:ind w:left="284" w:right="128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Problèmes dans les activités quotidiennes 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>(baisse ou arrêt des activités personnelles, professionnelles, de loisirs…)</w:t>
            </w:r>
          </w:p>
          <w:p w14:paraId="37291415" w14:textId="77777777" w:rsidR="0087714C" w:rsidRPr="00C03D98" w:rsidRDefault="0087714C" w:rsidP="00C03D98">
            <w:pPr>
              <w:tabs>
                <w:tab w:val="left" w:pos="5812"/>
              </w:tabs>
              <w:spacing w:before="120" w:line="276" w:lineRule="auto"/>
              <w:ind w:left="142" w:right="128" w:hanging="142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b/>
                <w:color w:val="000000"/>
                <w:sz w:val="18"/>
                <w:lang w:eastAsia="fr-FR"/>
              </w:rPr>
              <w:t xml:space="preserve">Observations : </w:t>
            </w:r>
          </w:p>
          <w:p w14:paraId="3DF4317C" w14:textId="77777777" w:rsidR="005B0447" w:rsidRPr="00C03D98" w:rsidRDefault="005B0447" w:rsidP="00C03D98">
            <w:pPr>
              <w:tabs>
                <w:tab w:val="left" w:pos="5812"/>
              </w:tabs>
              <w:spacing w:before="120" w:after="120" w:line="276" w:lineRule="auto"/>
              <w:ind w:left="142" w:right="128" w:hanging="142"/>
              <w:jc w:val="left"/>
              <w:rPr>
                <w:rFonts w:cs="Arial"/>
                <w:b/>
                <w:color w:val="000000"/>
                <w:sz w:val="2"/>
                <w:lang w:eastAsia="fr-FR"/>
              </w:rPr>
            </w:pP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 w:rsidR="0087714C" w:rsidRPr="00706DB6" w14:paraId="38FA6D95" w14:textId="77777777" w:rsidTr="00C03D98">
        <w:trPr>
          <w:trHeight w:val="280"/>
        </w:trPr>
        <w:tc>
          <w:tcPr>
            <w:tcW w:w="5211" w:type="dxa"/>
            <w:vMerge/>
          </w:tcPr>
          <w:p w14:paraId="1CF1D856" w14:textId="77777777" w:rsidR="0087714C" w:rsidRPr="00C03D98" w:rsidRDefault="0087714C" w:rsidP="00C03D9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01"/>
              </w:tabs>
              <w:jc w:val="left"/>
              <w:rPr>
                <w:rFonts w:cs="Arial"/>
                <w:b/>
                <w:color w:val="003366"/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vMerge w:val="restart"/>
          </w:tcPr>
          <w:p w14:paraId="05051C49" w14:textId="77777777" w:rsidR="0087714C" w:rsidRPr="00C03D98" w:rsidRDefault="0087714C" w:rsidP="00C03D98">
            <w:pPr>
              <w:tabs>
                <w:tab w:val="left" w:pos="5812"/>
              </w:tabs>
              <w:spacing w:before="120" w:after="120" w:line="276" w:lineRule="auto"/>
              <w:ind w:left="224" w:right="128" w:hanging="224"/>
              <w:jc w:val="left"/>
              <w:rPr>
                <w:rFonts w:cs="Arial"/>
                <w:b/>
                <w:color w:val="31849B"/>
                <w:sz w:val="18"/>
                <w:u w:val="single"/>
                <w:lang w:eastAsia="fr-FR"/>
              </w:rPr>
            </w:pPr>
            <w:r w:rsidRPr="00C03D98">
              <w:rPr>
                <w:rFonts w:cs="Arial"/>
                <w:b/>
                <w:i/>
                <w:color w:val="31849B"/>
                <w:sz w:val="18"/>
                <w:u w:val="single"/>
                <w:lang w:eastAsia="fr-FR"/>
              </w:rPr>
              <w:t>« Domaine de l’habitat »</w:t>
            </w:r>
            <w:r w:rsidRPr="00C03D98">
              <w:rPr>
                <w:rFonts w:cs="Arial"/>
                <w:b/>
                <w:color w:val="31849B"/>
                <w:sz w:val="18"/>
                <w:u w:val="single"/>
                <w:lang w:eastAsia="fr-FR"/>
              </w:rPr>
              <w:t> </w:t>
            </w:r>
          </w:p>
          <w:p w14:paraId="301AC31C" w14:textId="77777777" w:rsidR="0087714C" w:rsidRPr="00C03D98" w:rsidRDefault="0087714C" w:rsidP="00C03D98">
            <w:pPr>
              <w:pStyle w:val="Default"/>
              <w:spacing w:after="17"/>
              <w:ind w:left="284" w:right="128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706DB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Habitat inadapté </w:t>
            </w:r>
            <w:r w:rsidR="00706DB6" w:rsidRPr="00C03D98">
              <w:rPr>
                <w:rFonts w:ascii="Calibri" w:hAnsi="Calibri" w:cs="Arial"/>
                <w:sz w:val="18"/>
                <w:szCs w:val="18"/>
              </w:rPr>
              <w:t>(SDB, WC inadaptés, mobilier inadapté et/ou détérioré avec risques de chutes et/ou d’accidents domestiques : gaz, tapis, escalier…)</w:t>
            </w:r>
          </w:p>
          <w:p w14:paraId="0DBBD18E" w14:textId="77777777" w:rsidR="0087714C" w:rsidRPr="00C03D98" w:rsidRDefault="0087714C" w:rsidP="00C03D98">
            <w:pPr>
              <w:pStyle w:val="Default"/>
              <w:spacing w:after="17"/>
              <w:ind w:left="284" w:right="128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sz w:val="18"/>
                <w:szCs w:val="18"/>
              </w:rPr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06DB6" w:rsidRPr="00C03D98">
              <w:rPr>
                <w:rFonts w:ascii="Calibri" w:hAnsi="Calibri" w:cs="Arial"/>
                <w:b/>
                <w:sz w:val="18"/>
                <w:szCs w:val="18"/>
              </w:rPr>
              <w:t>Insalubrité/ vétusté/ appartement encombré</w:t>
            </w:r>
          </w:p>
          <w:p w14:paraId="7962F9E4" w14:textId="77777777" w:rsidR="0087714C" w:rsidRPr="00C03D98" w:rsidRDefault="0087714C" w:rsidP="00C03D98">
            <w:pPr>
              <w:pStyle w:val="Default"/>
              <w:spacing w:after="17"/>
              <w:ind w:left="284" w:right="128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sz w:val="18"/>
                <w:szCs w:val="18"/>
              </w:rPr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706DB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Problème d’accessibilité du logement </w:t>
            </w:r>
            <w:r w:rsidR="00706DB6" w:rsidRPr="00C03D98">
              <w:rPr>
                <w:rFonts w:ascii="Calibri" w:hAnsi="Calibri" w:cs="Arial"/>
                <w:sz w:val="18"/>
                <w:szCs w:val="18"/>
              </w:rPr>
              <w:t>(pas d’ascenseur…)</w:t>
            </w:r>
          </w:p>
          <w:p w14:paraId="6519A0B4" w14:textId="3BCDD7CF" w:rsidR="00706DB6" w:rsidRPr="00C03D98" w:rsidRDefault="00D92BFC" w:rsidP="00C03D98">
            <w:pPr>
              <w:pStyle w:val="Default"/>
              <w:spacing w:after="17"/>
              <w:ind w:left="284" w:right="128" w:hanging="28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706DB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Risque d’expulsion, mesure d’expulsion en cours</w:t>
            </w:r>
          </w:p>
          <w:p w14:paraId="2337036B" w14:textId="77777777" w:rsidR="0087714C" w:rsidRPr="00C03D98" w:rsidRDefault="0087714C" w:rsidP="00C03D98">
            <w:pPr>
              <w:tabs>
                <w:tab w:val="left" w:pos="5812"/>
              </w:tabs>
              <w:spacing w:before="120" w:after="120"/>
              <w:ind w:left="142" w:right="128" w:hanging="142"/>
              <w:jc w:val="both"/>
              <w:rPr>
                <w:rFonts w:cs="Arial"/>
                <w:b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b/>
                <w:color w:val="000000"/>
                <w:sz w:val="18"/>
                <w:lang w:eastAsia="fr-FR"/>
              </w:rPr>
              <w:t xml:space="preserve">Observations : </w:t>
            </w:r>
          </w:p>
          <w:p w14:paraId="108AD42D" w14:textId="77777777" w:rsidR="0087714C" w:rsidRPr="00C03D98" w:rsidRDefault="005B0447" w:rsidP="00C03D98">
            <w:pPr>
              <w:tabs>
                <w:tab w:val="left" w:pos="201"/>
              </w:tabs>
              <w:jc w:val="left"/>
              <w:rPr>
                <w:rFonts w:cs="Arial"/>
                <w:b/>
                <w:color w:val="003366"/>
                <w:sz w:val="2"/>
                <w:szCs w:val="18"/>
              </w:rPr>
            </w:pP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 w:rsidR="0087714C" w:rsidRPr="00706DB6" w14:paraId="3C4E533E" w14:textId="77777777" w:rsidTr="00C03D98">
        <w:trPr>
          <w:trHeight w:val="1684"/>
        </w:trPr>
        <w:tc>
          <w:tcPr>
            <w:tcW w:w="5211" w:type="dxa"/>
            <w:vMerge w:val="restart"/>
          </w:tcPr>
          <w:p w14:paraId="7A4ABF8C" w14:textId="77777777" w:rsidR="00F23256" w:rsidRPr="00C03D98" w:rsidRDefault="00F23256" w:rsidP="00C03D98">
            <w:pPr>
              <w:tabs>
                <w:tab w:val="left" w:pos="4111"/>
                <w:tab w:val="left" w:pos="5812"/>
              </w:tabs>
              <w:spacing w:before="120" w:after="120" w:line="276" w:lineRule="auto"/>
              <w:ind w:left="142" w:right="259" w:hanging="142"/>
              <w:jc w:val="left"/>
              <w:rPr>
                <w:rFonts w:cs="Arial"/>
                <w:b/>
                <w:color w:val="31849B"/>
                <w:sz w:val="18"/>
                <w:szCs w:val="18"/>
                <w:u w:val="single"/>
                <w:lang w:eastAsia="fr-FR"/>
              </w:rPr>
            </w:pPr>
            <w:r w:rsidRPr="00C03D98">
              <w:rPr>
                <w:rFonts w:cs="Arial"/>
                <w:b/>
                <w:color w:val="31849B"/>
                <w:sz w:val="18"/>
                <w:szCs w:val="18"/>
                <w:u w:val="single"/>
                <w:lang w:eastAsia="fr-FR"/>
              </w:rPr>
              <w:t xml:space="preserve">« Domaine familial et environnemental - Sécurité individuelle » </w:t>
            </w:r>
          </w:p>
          <w:p w14:paraId="20A35692" w14:textId="5A494075" w:rsidR="0087714C" w:rsidRPr="00C03D98" w:rsidRDefault="00D92BFC" w:rsidP="00C03D98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8"/>
              </w:rPr>
            </w:r>
            <w:r>
              <w:rPr>
                <w:rFonts w:ascii="Calibri" w:hAnsi="Calibri" w:cs="Arial"/>
                <w:b/>
                <w:sz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</w:rPr>
              <w:fldChar w:fldCharType="end"/>
            </w:r>
            <w:r w:rsidR="0087714C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Épuisement et/ou incapacité de l’aidant 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>(manque de temps personnel, difficultés à suivre les aides en place…)</w:t>
            </w:r>
          </w:p>
          <w:p w14:paraId="353CEA7E" w14:textId="77777777" w:rsidR="0087714C" w:rsidRPr="00C03D98" w:rsidRDefault="0087714C" w:rsidP="00C03D98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>Isolement problématique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(décès de l’aidant, changement brutal du contexte de vie, absence ou fragilité du lien : famille, entourage, voisin…)</w:t>
            </w:r>
          </w:p>
          <w:p w14:paraId="7CFCBA3D" w14:textId="77777777" w:rsidR="0087714C" w:rsidRPr="00C03D98" w:rsidRDefault="0087714C" w:rsidP="00C03D98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sz w:val="18"/>
                <w:szCs w:val="18"/>
              </w:rPr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Problématique compromettant le maintien à domicile 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>(projet d’institution non partagé, cohabitation difficile…)</w:t>
            </w:r>
          </w:p>
          <w:p w14:paraId="0681A788" w14:textId="3405F77E" w:rsidR="00F23256" w:rsidRPr="00C03D98" w:rsidRDefault="00D92BFC" w:rsidP="00C03D98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87714C"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2325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Risque ou suspicion d’abus, de maltraitance </w:t>
            </w:r>
            <w:r w:rsidR="00F23256" w:rsidRPr="00C03D98">
              <w:rPr>
                <w:rFonts w:ascii="Calibri" w:hAnsi="Calibri" w:cs="Arial"/>
                <w:sz w:val="18"/>
                <w:szCs w:val="18"/>
              </w:rPr>
              <w:t xml:space="preserve">(physique ou psychologique, négligence…) </w:t>
            </w:r>
          </w:p>
          <w:p w14:paraId="3704B924" w14:textId="77777777" w:rsidR="00706DB6" w:rsidRPr="00C03D98" w:rsidRDefault="00706DB6" w:rsidP="00C03D98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D9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sz w:val="18"/>
                <w:szCs w:val="18"/>
              </w:rPr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03D98">
              <w:rPr>
                <w:rFonts w:ascii="Calibri" w:hAnsi="Calibri" w:cs="Arial"/>
                <w:b/>
                <w:sz w:val="18"/>
                <w:szCs w:val="18"/>
              </w:rPr>
              <w:t>Refus d’aide et de soins</w:t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(de la personne ou de son entourage)</w:t>
            </w:r>
          </w:p>
          <w:p w14:paraId="4B3F5E6A" w14:textId="77777777" w:rsidR="00706DB6" w:rsidRPr="00C03D98" w:rsidRDefault="0087714C" w:rsidP="00C03D98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D9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sz w:val="18"/>
                <w:szCs w:val="18"/>
              </w:rPr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C03D9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06DB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Difficultés de communication </w:t>
            </w:r>
            <w:r w:rsidR="00706DB6" w:rsidRPr="00C03D98">
              <w:rPr>
                <w:rFonts w:ascii="Calibri" w:hAnsi="Calibri" w:cs="Arial"/>
                <w:sz w:val="18"/>
                <w:szCs w:val="18"/>
              </w:rPr>
              <w:t xml:space="preserve">(ne parle pas/plus le français, ne le comprends pas/plus, ne le lit pas/plus…) </w:t>
            </w:r>
          </w:p>
          <w:p w14:paraId="5915D529" w14:textId="77777777" w:rsidR="0087714C" w:rsidRPr="00C03D98" w:rsidRDefault="0087714C" w:rsidP="00C03D98">
            <w:pPr>
              <w:pStyle w:val="Default"/>
              <w:tabs>
                <w:tab w:val="left" w:pos="4678"/>
                <w:tab w:val="left" w:pos="4820"/>
              </w:tabs>
              <w:ind w:left="284" w:right="382" w:hanging="284"/>
              <w:rPr>
                <w:rFonts w:ascii="Calibri" w:hAnsi="Calibri" w:cs="Arial"/>
                <w:sz w:val="18"/>
                <w:szCs w:val="18"/>
              </w:rPr>
            </w:pPr>
          </w:p>
          <w:p w14:paraId="359F58C4" w14:textId="77777777" w:rsidR="0087714C" w:rsidRPr="00C03D98" w:rsidRDefault="0087714C" w:rsidP="00C03D98">
            <w:pPr>
              <w:tabs>
                <w:tab w:val="left" w:pos="4678"/>
                <w:tab w:val="left" w:pos="4820"/>
                <w:tab w:val="left" w:pos="5812"/>
              </w:tabs>
              <w:spacing w:before="120" w:after="120"/>
              <w:ind w:left="142" w:right="382" w:hanging="142"/>
              <w:jc w:val="both"/>
              <w:rPr>
                <w:rFonts w:cs="Arial"/>
                <w:b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b/>
                <w:color w:val="000000"/>
                <w:sz w:val="18"/>
                <w:lang w:eastAsia="fr-FR"/>
              </w:rPr>
              <w:t xml:space="preserve">Observations : </w:t>
            </w:r>
          </w:p>
          <w:p w14:paraId="3D1D2CFF" w14:textId="77777777" w:rsidR="00D842BD" w:rsidRPr="00C03D98" w:rsidRDefault="005B0447" w:rsidP="00C03D98">
            <w:pPr>
              <w:tabs>
                <w:tab w:val="left" w:pos="4678"/>
                <w:tab w:val="left" w:pos="4820"/>
                <w:tab w:val="left" w:pos="5812"/>
              </w:tabs>
              <w:spacing w:before="120" w:after="120"/>
              <w:ind w:left="142" w:right="382" w:hanging="142"/>
              <w:jc w:val="both"/>
              <w:rPr>
                <w:rFonts w:cs="Arial"/>
                <w:b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  <w:p w14:paraId="23540BA7" w14:textId="77777777" w:rsidR="0087714C" w:rsidRPr="00C03D98" w:rsidRDefault="0087714C" w:rsidP="00C03D98">
            <w:pPr>
              <w:tabs>
                <w:tab w:val="left" w:pos="201"/>
              </w:tabs>
              <w:jc w:val="left"/>
              <w:rPr>
                <w:rFonts w:cs="Arial"/>
                <w:b/>
                <w:color w:val="003366"/>
                <w:sz w:val="18"/>
                <w:szCs w:val="18"/>
              </w:rPr>
            </w:pPr>
          </w:p>
          <w:p w14:paraId="6A4FD76A" w14:textId="77777777" w:rsidR="005B0447" w:rsidRPr="00C03D98" w:rsidRDefault="005B0447" w:rsidP="00C03D98">
            <w:pPr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  <w:p w14:paraId="1407DDDE" w14:textId="77777777" w:rsidR="003E68A1" w:rsidRPr="00C03D98" w:rsidRDefault="001A171E" w:rsidP="00C03D98">
            <w:pPr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C03D98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lastRenderedPageBreak/>
              <w:t>Informations complémentaires ou évènements</w:t>
            </w:r>
            <w:r w:rsidR="00BF6A7C" w:rsidRPr="00C03D98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 xml:space="preserve"> récents</w:t>
            </w:r>
          </w:p>
        </w:tc>
        <w:tc>
          <w:tcPr>
            <w:tcW w:w="5495" w:type="dxa"/>
            <w:gridSpan w:val="2"/>
            <w:vMerge/>
          </w:tcPr>
          <w:p w14:paraId="0CD757C2" w14:textId="77777777" w:rsidR="0087714C" w:rsidRPr="00C03D98" w:rsidRDefault="0087714C" w:rsidP="00C03D98">
            <w:pPr>
              <w:tabs>
                <w:tab w:val="left" w:pos="201"/>
              </w:tabs>
              <w:jc w:val="left"/>
              <w:rPr>
                <w:rFonts w:cs="Arial"/>
                <w:b/>
                <w:color w:val="003366"/>
                <w:sz w:val="18"/>
                <w:szCs w:val="18"/>
              </w:rPr>
            </w:pPr>
          </w:p>
        </w:tc>
      </w:tr>
      <w:tr w:rsidR="0087714C" w:rsidRPr="00706DB6" w14:paraId="538F58E0" w14:textId="77777777" w:rsidTr="00C03D98">
        <w:trPr>
          <w:trHeight w:val="3059"/>
        </w:trPr>
        <w:tc>
          <w:tcPr>
            <w:tcW w:w="5211" w:type="dxa"/>
            <w:vMerge/>
          </w:tcPr>
          <w:p w14:paraId="23DC39FB" w14:textId="77777777" w:rsidR="0087714C" w:rsidRPr="00C03D98" w:rsidRDefault="0087714C" w:rsidP="00C03D98">
            <w:pPr>
              <w:tabs>
                <w:tab w:val="left" w:pos="201"/>
              </w:tabs>
              <w:jc w:val="left"/>
              <w:rPr>
                <w:rFonts w:cs="Arial"/>
                <w:b/>
                <w:color w:val="003366"/>
                <w:sz w:val="18"/>
                <w:szCs w:val="18"/>
              </w:rPr>
            </w:pPr>
          </w:p>
        </w:tc>
        <w:tc>
          <w:tcPr>
            <w:tcW w:w="5495" w:type="dxa"/>
            <w:gridSpan w:val="2"/>
          </w:tcPr>
          <w:p w14:paraId="52A91E76" w14:textId="77777777" w:rsidR="0087714C" w:rsidRPr="00C03D98" w:rsidRDefault="0087714C" w:rsidP="00C03D98">
            <w:pPr>
              <w:tabs>
                <w:tab w:val="left" w:pos="5812"/>
              </w:tabs>
              <w:spacing w:before="120" w:after="120" w:line="276" w:lineRule="auto"/>
              <w:ind w:right="-23"/>
              <w:jc w:val="left"/>
              <w:rPr>
                <w:rFonts w:cs="Arial"/>
                <w:b/>
                <w:i/>
                <w:color w:val="31849B"/>
                <w:sz w:val="18"/>
                <w:u w:val="single"/>
                <w:lang w:eastAsia="fr-FR"/>
              </w:rPr>
            </w:pPr>
            <w:r w:rsidRPr="00C03D98">
              <w:rPr>
                <w:rFonts w:cs="Arial"/>
                <w:b/>
                <w:i/>
                <w:color w:val="31849B"/>
                <w:sz w:val="18"/>
                <w:u w:val="single"/>
                <w:lang w:eastAsia="fr-FR"/>
              </w:rPr>
              <w:t xml:space="preserve">« Domaine </w:t>
            </w:r>
            <w:r w:rsidR="005D2BB1" w:rsidRPr="00C03D98">
              <w:rPr>
                <w:rFonts w:cs="Arial"/>
                <w:b/>
                <w:i/>
                <w:color w:val="31849B"/>
                <w:sz w:val="18"/>
                <w:u w:val="single"/>
                <w:lang w:eastAsia="fr-FR"/>
              </w:rPr>
              <w:t>des aspects</w:t>
            </w:r>
            <w:r w:rsidRPr="00C03D98">
              <w:rPr>
                <w:rFonts w:cs="Arial"/>
                <w:b/>
                <w:i/>
                <w:color w:val="31849B"/>
                <w:sz w:val="18"/>
                <w:u w:val="single"/>
                <w:lang w:eastAsia="fr-FR"/>
              </w:rPr>
              <w:t xml:space="preserve"> économiques et/ou administratifs »</w:t>
            </w:r>
          </w:p>
          <w:p w14:paraId="3D026B43" w14:textId="288731AB" w:rsidR="0087714C" w:rsidRPr="00C03D98" w:rsidRDefault="00D92BFC" w:rsidP="00C03D98">
            <w:pPr>
              <w:pStyle w:val="Default"/>
              <w:tabs>
                <w:tab w:val="left" w:pos="5103"/>
              </w:tabs>
              <w:spacing w:after="15"/>
              <w:ind w:left="284" w:right="128" w:hanging="28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8"/>
              </w:rPr>
            </w:r>
            <w:r>
              <w:rPr>
                <w:rFonts w:ascii="Calibri" w:hAnsi="Calibri" w:cs="Arial"/>
                <w:b/>
                <w:sz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</w:rPr>
              <w:fldChar w:fldCharType="end"/>
            </w:r>
            <w:r w:rsidR="0087714C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706DB6"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Difficultés/incapacité dans la gestion courante </w:t>
            </w:r>
            <w:r w:rsidR="00706DB6" w:rsidRPr="00C03D98">
              <w:rPr>
                <w:rFonts w:ascii="Calibri" w:hAnsi="Calibri" w:cs="Arial"/>
                <w:sz w:val="18"/>
                <w:szCs w:val="18"/>
              </w:rPr>
              <w:t>(ne trie plus les papiers, plus d’argent liquide au domicile, factures impayées, carte de retrait invalidée…)</w:t>
            </w:r>
          </w:p>
          <w:p w14:paraId="20D9AD61" w14:textId="77777777" w:rsidR="0087714C" w:rsidRPr="00C03D98" w:rsidRDefault="0087714C" w:rsidP="00C03D98">
            <w:pPr>
              <w:pStyle w:val="Default"/>
              <w:tabs>
                <w:tab w:val="left" w:pos="5103"/>
              </w:tabs>
              <w:spacing w:after="15"/>
              <w:ind w:right="128"/>
              <w:rPr>
                <w:rFonts w:ascii="Calibri" w:hAnsi="Calibri" w:cs="Arial"/>
                <w:sz w:val="18"/>
                <w:szCs w:val="18"/>
              </w:rPr>
            </w:pPr>
            <w:r w:rsidRPr="00C03D98"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D98"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 w:rsidRPr="00C03D98">
              <w:rPr>
                <w:rFonts w:ascii="Calibri" w:hAnsi="Calibri" w:cs="Arial"/>
                <w:b/>
                <w:sz w:val="18"/>
              </w:rPr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separate"/>
            </w:r>
            <w:r w:rsidRPr="00C03D98">
              <w:rPr>
                <w:rFonts w:ascii="Calibri" w:hAnsi="Calibri" w:cs="Arial"/>
                <w:b/>
                <w:sz w:val="18"/>
              </w:rPr>
              <w:fldChar w:fldCharType="end"/>
            </w:r>
            <w:r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06DB6" w:rsidRPr="00C03D98">
              <w:rPr>
                <w:rFonts w:ascii="Calibri" w:hAnsi="Calibri" w:cs="Arial"/>
                <w:b/>
                <w:sz w:val="18"/>
                <w:szCs w:val="18"/>
              </w:rPr>
              <w:t>Perte ou difficulté d’accès aux droits</w:t>
            </w:r>
            <w:r w:rsidRPr="00C03D9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59DD1304" w14:textId="31BE46E7" w:rsidR="0087714C" w:rsidRPr="00C03D98" w:rsidRDefault="00D92BFC" w:rsidP="00C03D98">
            <w:pPr>
              <w:pStyle w:val="Default"/>
              <w:tabs>
                <w:tab w:val="left" w:pos="5103"/>
              </w:tabs>
              <w:ind w:right="12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8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8"/>
              </w:rPr>
            </w:r>
            <w:r>
              <w:rPr>
                <w:rFonts w:ascii="Calibri" w:hAnsi="Calibri" w:cs="Arial"/>
                <w:b/>
                <w:sz w:val="18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</w:rPr>
              <w:fldChar w:fldCharType="end"/>
            </w:r>
            <w:r w:rsidR="0087714C" w:rsidRPr="00C03D9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06DB6" w:rsidRPr="00C03D98">
              <w:rPr>
                <w:rFonts w:ascii="Calibri" w:hAnsi="Calibri" w:cs="Arial"/>
                <w:b/>
                <w:sz w:val="18"/>
                <w:szCs w:val="18"/>
              </w:rPr>
              <w:t>Précarité économique (</w:t>
            </w:r>
            <w:r w:rsidR="00706DB6" w:rsidRPr="00C03D98">
              <w:rPr>
                <w:rFonts w:ascii="Calibri" w:hAnsi="Calibri" w:cs="Arial"/>
                <w:sz w:val="18"/>
                <w:szCs w:val="18"/>
              </w:rPr>
              <w:t>endettement, manque de ressources, budget déséquilibré…)</w:t>
            </w:r>
          </w:p>
          <w:p w14:paraId="112F63D0" w14:textId="77777777" w:rsidR="00D842BD" w:rsidRPr="00C03D98" w:rsidRDefault="0087714C" w:rsidP="00C03D98">
            <w:pPr>
              <w:tabs>
                <w:tab w:val="left" w:pos="5103"/>
                <w:tab w:val="left" w:pos="5812"/>
              </w:tabs>
              <w:spacing w:before="120" w:after="120"/>
              <w:ind w:left="142" w:right="128" w:hanging="142"/>
              <w:jc w:val="both"/>
              <w:rPr>
                <w:rFonts w:cs="Arial"/>
                <w:b/>
                <w:color w:val="000000"/>
                <w:sz w:val="18"/>
                <w:lang w:eastAsia="fr-FR"/>
              </w:rPr>
            </w:pPr>
            <w:r w:rsidRPr="00C03D98">
              <w:rPr>
                <w:rFonts w:cs="Arial"/>
                <w:b/>
                <w:color w:val="000000"/>
                <w:sz w:val="18"/>
                <w:lang w:eastAsia="fr-FR"/>
              </w:rPr>
              <w:t>Observations :</w:t>
            </w:r>
          </w:p>
          <w:p w14:paraId="6214D07E" w14:textId="77777777" w:rsidR="0087714C" w:rsidRPr="00C03D98" w:rsidRDefault="005B0447" w:rsidP="00C03D98">
            <w:pPr>
              <w:tabs>
                <w:tab w:val="left" w:pos="5103"/>
                <w:tab w:val="left" w:pos="5812"/>
              </w:tabs>
              <w:spacing w:before="120" w:after="120"/>
              <w:ind w:left="142" w:right="128" w:hanging="142"/>
              <w:jc w:val="both"/>
              <w:rPr>
                <w:rFonts w:cs="Arial"/>
                <w:b/>
                <w:color w:val="000000"/>
                <w:sz w:val="2"/>
                <w:lang w:eastAsia="fr-FR"/>
              </w:rPr>
            </w:pP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t>     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 w:rsidR="00D842BD" w14:paraId="6136D18E" w14:textId="77777777" w:rsidTr="00C03D98">
        <w:trPr>
          <w:trHeight w:val="477"/>
        </w:trPr>
        <w:tc>
          <w:tcPr>
            <w:tcW w:w="10706" w:type="dxa"/>
            <w:gridSpan w:val="3"/>
          </w:tcPr>
          <w:p w14:paraId="3D5160D1" w14:textId="77777777" w:rsidR="00D842BD" w:rsidRPr="00C03D98" w:rsidRDefault="0059597F" w:rsidP="00C03D98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03D98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ascii="Arial" w:hAnsi="Arial" w:cs="Arial"/>
                <w:color w:val="000000"/>
                <w:sz w:val="20"/>
              </w:rPr>
            </w:r>
            <w:r w:rsidRPr="00C03D98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A650F2" w:rsidRPr="00C03D98">
              <w:rPr>
                <w:rFonts w:ascii="Arial" w:hAnsi="Arial" w:cs="Arial"/>
                <w:color w:val="000000"/>
                <w:sz w:val="20"/>
              </w:rPr>
              <w:t> </w:t>
            </w:r>
            <w:r w:rsidR="00A650F2" w:rsidRPr="00C03D98">
              <w:rPr>
                <w:rFonts w:ascii="Arial" w:hAnsi="Arial" w:cs="Arial"/>
                <w:color w:val="000000"/>
                <w:sz w:val="20"/>
              </w:rPr>
              <w:t> </w:t>
            </w:r>
            <w:r w:rsidR="00A650F2" w:rsidRPr="00C03D98">
              <w:rPr>
                <w:rFonts w:ascii="Arial" w:hAnsi="Arial" w:cs="Arial"/>
                <w:color w:val="000000"/>
                <w:sz w:val="20"/>
              </w:rPr>
              <w:t> </w:t>
            </w:r>
            <w:r w:rsidR="00A650F2" w:rsidRPr="00C03D98">
              <w:rPr>
                <w:rFonts w:ascii="Arial" w:hAnsi="Arial" w:cs="Arial"/>
                <w:color w:val="000000"/>
                <w:sz w:val="20"/>
              </w:rPr>
              <w:t> </w:t>
            </w:r>
            <w:r w:rsidR="00A650F2" w:rsidRPr="00C03D98">
              <w:rPr>
                <w:rFonts w:ascii="Arial" w:hAnsi="Arial" w:cs="Arial"/>
                <w:color w:val="000000"/>
                <w:sz w:val="20"/>
              </w:rPr>
              <w:t> </w:t>
            </w:r>
            <w:r w:rsidRPr="00C03D98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75FC0ACA" w14:textId="77777777" w:rsidR="005B0447" w:rsidRPr="00C03D98" w:rsidRDefault="005B0447" w:rsidP="00C03D98">
            <w:pPr>
              <w:spacing w:before="40"/>
              <w:jc w:val="both"/>
              <w:rPr>
                <w:rFonts w:ascii="Arial" w:hAnsi="Arial" w:cs="Arial"/>
                <w:b/>
                <w:color w:val="000000"/>
                <w:sz w:val="2"/>
                <w:szCs w:val="20"/>
                <w:u w:val="single"/>
              </w:rPr>
            </w:pPr>
          </w:p>
        </w:tc>
      </w:tr>
      <w:tr w:rsidR="00D842BD" w14:paraId="2E713FCF" w14:textId="77777777" w:rsidTr="00C03D98">
        <w:trPr>
          <w:trHeight w:val="210"/>
        </w:trPr>
        <w:tc>
          <w:tcPr>
            <w:tcW w:w="5353" w:type="dxa"/>
            <w:gridSpan w:val="2"/>
          </w:tcPr>
          <w:p w14:paraId="0F121D44" w14:textId="77777777" w:rsidR="00D842BD" w:rsidRPr="00C03D98" w:rsidRDefault="00D842BD" w:rsidP="00C03D98">
            <w:pPr>
              <w:spacing w:before="40"/>
              <w:jc w:val="both"/>
              <w:rPr>
                <w:rFonts w:cs="Arial"/>
                <w:b/>
                <w:color w:val="003366"/>
                <w:sz w:val="18"/>
                <w:szCs w:val="18"/>
              </w:rPr>
            </w:pPr>
            <w:r w:rsidRPr="00C03D98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 xml:space="preserve">Actions </w:t>
            </w:r>
            <w:r w:rsidR="001A171E" w:rsidRPr="00C03D98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 xml:space="preserve">déjà </w:t>
            </w:r>
            <w:r w:rsidRPr="00C03D98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>effectuées</w:t>
            </w:r>
          </w:p>
        </w:tc>
        <w:tc>
          <w:tcPr>
            <w:tcW w:w="5353" w:type="dxa"/>
          </w:tcPr>
          <w:p w14:paraId="44F963AA" w14:textId="77777777" w:rsidR="00D842BD" w:rsidRPr="00C03D98" w:rsidRDefault="00D842BD" w:rsidP="00C03D98">
            <w:pPr>
              <w:tabs>
                <w:tab w:val="left" w:pos="5812"/>
              </w:tabs>
              <w:spacing w:before="120" w:after="120" w:line="276" w:lineRule="auto"/>
              <w:ind w:right="-23"/>
              <w:jc w:val="left"/>
              <w:rPr>
                <w:rFonts w:ascii="Arial" w:hAnsi="Arial" w:cs="Arial"/>
                <w:b/>
                <w:i/>
                <w:color w:val="000000"/>
                <w:sz w:val="2"/>
                <w:u w:val="single"/>
                <w:lang w:eastAsia="fr-FR"/>
              </w:rPr>
            </w:pPr>
          </w:p>
        </w:tc>
      </w:tr>
      <w:tr w:rsidR="00D842BD" w14:paraId="0DD91B65" w14:textId="77777777" w:rsidTr="00C03D98">
        <w:trPr>
          <w:trHeight w:val="553"/>
        </w:trPr>
        <w:tc>
          <w:tcPr>
            <w:tcW w:w="10706" w:type="dxa"/>
            <w:gridSpan w:val="3"/>
          </w:tcPr>
          <w:p w14:paraId="49A9B3E0" w14:textId="77777777" w:rsidR="00D842BD" w:rsidRPr="00C03D98" w:rsidRDefault="003E68A1" w:rsidP="00C03D98">
            <w:pPr>
              <w:tabs>
                <w:tab w:val="left" w:pos="5812"/>
              </w:tabs>
              <w:spacing w:line="276" w:lineRule="auto"/>
              <w:ind w:right="-23"/>
              <w:jc w:val="left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  <w:p w14:paraId="0E6683C0" w14:textId="77777777" w:rsidR="005B0447" w:rsidRPr="00C03D98" w:rsidRDefault="005B0447" w:rsidP="00C03D98">
            <w:pPr>
              <w:tabs>
                <w:tab w:val="left" w:pos="5812"/>
              </w:tabs>
              <w:spacing w:before="120" w:after="120" w:line="276" w:lineRule="auto"/>
              <w:ind w:right="-23"/>
              <w:jc w:val="left"/>
              <w:rPr>
                <w:rFonts w:cs="Arial"/>
                <w:i/>
                <w:color w:val="000000"/>
                <w:sz w:val="2"/>
                <w:u w:val="single"/>
                <w:lang w:eastAsia="fr-FR"/>
              </w:rPr>
            </w:pPr>
          </w:p>
        </w:tc>
      </w:tr>
      <w:tr w:rsidR="00D842BD" w14:paraId="09961CC0" w14:textId="77777777" w:rsidTr="00C03D98">
        <w:trPr>
          <w:trHeight w:val="553"/>
        </w:trPr>
        <w:tc>
          <w:tcPr>
            <w:tcW w:w="10706" w:type="dxa"/>
            <w:gridSpan w:val="3"/>
          </w:tcPr>
          <w:p w14:paraId="5CFC9F79" w14:textId="77777777" w:rsidR="00D842BD" w:rsidRPr="00C03D98" w:rsidRDefault="00D842BD" w:rsidP="00C03D98">
            <w:pPr>
              <w:spacing w:before="40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C03D98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>Préconisations et orientation</w:t>
            </w:r>
            <w:r w:rsidR="001A171E" w:rsidRPr="00C03D98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>s</w:t>
            </w:r>
            <w:r w:rsidRPr="00C03D98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> : </w:t>
            </w:r>
            <w:r w:rsidRPr="00C03D98">
              <w:rPr>
                <w:rFonts w:cs="Arial"/>
                <w:i/>
                <w:color w:val="000000"/>
                <w:sz w:val="20"/>
                <w:szCs w:val="20"/>
              </w:rPr>
              <w:t>(en précisant qui fait quoi)</w:t>
            </w:r>
            <w:r w:rsidRPr="00C03D9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  <w:p w14:paraId="627EBE1F" w14:textId="77777777" w:rsidR="00D842BD" w:rsidRPr="00C03D98" w:rsidRDefault="00D842BD" w:rsidP="00C03D98">
            <w:pPr>
              <w:spacing w:before="40"/>
              <w:jc w:val="both"/>
              <w:rPr>
                <w:rFonts w:cs="Arial"/>
                <w:color w:val="000000"/>
                <w:sz w:val="20"/>
              </w:rPr>
            </w:pPr>
            <w:r w:rsidRPr="00C03D98">
              <w:rPr>
                <w:rFonts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</w:rPr>
            </w:r>
            <w:r w:rsidRPr="00C03D98">
              <w:rPr>
                <w:rFonts w:cs="Arial"/>
                <w:color w:val="000000"/>
                <w:sz w:val="20"/>
              </w:rPr>
              <w:fldChar w:fldCharType="separate"/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="00C03D98" w:rsidRPr="00C03D98">
              <w:rPr>
                <w:rFonts w:cs="Arial"/>
                <w:color w:val="000000"/>
                <w:sz w:val="20"/>
              </w:rPr>
              <w:t> </w:t>
            </w:r>
            <w:r w:rsidRPr="00C03D98">
              <w:rPr>
                <w:rFonts w:cs="Arial"/>
                <w:color w:val="000000"/>
                <w:sz w:val="20"/>
              </w:rPr>
              <w:fldChar w:fldCharType="end"/>
            </w:r>
          </w:p>
          <w:p w14:paraId="33508AF2" w14:textId="77777777" w:rsidR="00E14065" w:rsidRPr="00C03D98" w:rsidRDefault="00E14065" w:rsidP="00C03D98">
            <w:pPr>
              <w:spacing w:before="40"/>
              <w:rPr>
                <w:rFonts w:cs="Arial"/>
                <w:b/>
                <w:sz w:val="20"/>
                <w:szCs w:val="20"/>
                <w:lang w:eastAsia="fr-FR"/>
              </w:rPr>
            </w:pPr>
          </w:p>
          <w:p w14:paraId="33EF3E08" w14:textId="77777777" w:rsidR="00E14065" w:rsidRPr="00C03D98" w:rsidRDefault="00E14065" w:rsidP="00C03D98">
            <w:pPr>
              <w:spacing w:before="40"/>
              <w:rPr>
                <w:rFonts w:cs="Arial"/>
                <w:b/>
                <w:sz w:val="20"/>
                <w:szCs w:val="20"/>
                <w:lang w:eastAsia="fr-FR"/>
              </w:rPr>
            </w:pPr>
          </w:p>
          <w:p w14:paraId="7C2B83C2" w14:textId="77777777" w:rsidR="00E14065" w:rsidRPr="00C03D98" w:rsidRDefault="00E14065" w:rsidP="00C03D98">
            <w:pPr>
              <w:spacing w:before="40"/>
              <w:rPr>
                <w:rFonts w:cs="Arial"/>
                <w:b/>
                <w:sz w:val="20"/>
                <w:szCs w:val="20"/>
                <w:lang w:eastAsia="fr-FR"/>
              </w:rPr>
            </w:pPr>
          </w:p>
          <w:p w14:paraId="2C6A94ED" w14:textId="77777777" w:rsidR="007052AE" w:rsidRPr="00C03D98" w:rsidRDefault="007052AE" w:rsidP="00C03D98">
            <w:pPr>
              <w:spacing w:before="40"/>
              <w:jc w:val="left"/>
              <w:rPr>
                <w:rFonts w:cs="Arial"/>
                <w:color w:val="000000"/>
                <w:sz w:val="20"/>
                <w:u w:val="single"/>
              </w:rPr>
            </w:pPr>
            <w:r w:rsidRPr="00C03D98">
              <w:rPr>
                <w:rFonts w:cs="Arial"/>
                <w:b/>
                <w:sz w:val="20"/>
                <w:szCs w:val="20"/>
                <w:u w:val="single"/>
                <w:lang w:eastAsia="fr-FR"/>
              </w:rPr>
              <w:t xml:space="preserve">Situation à revoir lors de la CTPA du </w:t>
            </w:r>
            <w:r w:rsidRPr="00C03D98">
              <w:rPr>
                <w:rFonts w:cs="Arial"/>
                <w:color w:val="000000"/>
                <w:sz w:val="20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03D98">
              <w:rPr>
                <w:rFonts w:cs="Arial"/>
                <w:color w:val="000000"/>
                <w:sz w:val="20"/>
                <w:u w:val="single"/>
              </w:rPr>
              <w:instrText xml:space="preserve"> FORMTEXT </w:instrText>
            </w:r>
            <w:r w:rsidRPr="00C03D98">
              <w:rPr>
                <w:rFonts w:cs="Arial"/>
                <w:color w:val="000000"/>
                <w:sz w:val="20"/>
                <w:u w:val="single"/>
              </w:rPr>
            </w:r>
            <w:r w:rsidRPr="00C03D98">
              <w:rPr>
                <w:rFonts w:cs="Arial"/>
                <w:color w:val="000000"/>
                <w:sz w:val="20"/>
                <w:u w:val="single"/>
              </w:rPr>
              <w:fldChar w:fldCharType="separate"/>
            </w:r>
            <w:r w:rsidRPr="00C03D98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C03D98">
              <w:rPr>
                <w:rFonts w:cs="Arial"/>
                <w:noProof/>
                <w:color w:val="000000"/>
                <w:sz w:val="20"/>
                <w:u w:val="single"/>
              </w:rPr>
              <w:t> </w:t>
            </w:r>
            <w:r w:rsidRPr="00C03D98">
              <w:rPr>
                <w:rFonts w:cs="Arial"/>
                <w:color w:val="000000"/>
                <w:sz w:val="20"/>
                <w:u w:val="single"/>
              </w:rPr>
              <w:fldChar w:fldCharType="end"/>
            </w:r>
          </w:p>
          <w:p w14:paraId="0FE00DDC" w14:textId="77777777" w:rsidR="001C6CAC" w:rsidRPr="00C03D98" w:rsidRDefault="001C6CAC" w:rsidP="00C03D98">
            <w:pPr>
              <w:spacing w:before="4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  <w:p w14:paraId="21806885" w14:textId="77777777" w:rsidR="001C6CAC" w:rsidRPr="00C03D98" w:rsidRDefault="00706DB6" w:rsidP="00C03D98">
            <w:pPr>
              <w:spacing w:before="40"/>
              <w:jc w:val="left"/>
              <w:rPr>
                <w:rFonts w:cs="Arial"/>
                <w:b/>
                <w:sz w:val="20"/>
                <w:szCs w:val="20"/>
                <w:u w:val="single"/>
                <w:lang w:eastAsia="fr-FR"/>
              </w:rPr>
            </w:pPr>
            <w:r w:rsidRPr="00C03D98">
              <w:rPr>
                <w:rFonts w:cs="Arial"/>
                <w:b/>
                <w:sz w:val="20"/>
                <w:szCs w:val="20"/>
                <w:u w:val="single"/>
                <w:lang w:eastAsia="fr-FR"/>
              </w:rPr>
              <w:t>Service qui informe l’usager (ou la famille ou le représentant légal) des propositions</w:t>
            </w:r>
          </w:p>
          <w:p w14:paraId="5636879D" w14:textId="77777777" w:rsidR="00186675" w:rsidRPr="00C03D98" w:rsidRDefault="00186675" w:rsidP="00C03D98">
            <w:pPr>
              <w:spacing w:before="40"/>
              <w:jc w:val="left"/>
              <w:rPr>
                <w:rFonts w:cs="Arial"/>
                <w:b/>
                <w:sz w:val="20"/>
                <w:szCs w:val="20"/>
                <w:u w:val="single"/>
                <w:lang w:eastAsia="fr-FR"/>
              </w:rPr>
            </w:pPr>
          </w:p>
          <w:p w14:paraId="04FD6EF3" w14:textId="77777777" w:rsidR="00186675" w:rsidRPr="00C03D98" w:rsidRDefault="00186675" w:rsidP="00C03D98">
            <w:pPr>
              <w:spacing w:before="40"/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7052AE" w:rsidRPr="007052AE" w14:paraId="2562FEB4" w14:textId="77777777" w:rsidTr="00C03D98">
        <w:trPr>
          <w:trHeight w:val="74"/>
        </w:trPr>
        <w:tc>
          <w:tcPr>
            <w:tcW w:w="10706" w:type="dxa"/>
            <w:gridSpan w:val="3"/>
          </w:tcPr>
          <w:p w14:paraId="5ED99544" w14:textId="77777777" w:rsidR="007052AE" w:rsidRPr="00C03D98" w:rsidRDefault="007052AE" w:rsidP="00C03D98">
            <w:pPr>
              <w:tabs>
                <w:tab w:val="left" w:pos="5812"/>
              </w:tabs>
              <w:spacing w:before="120" w:after="120" w:line="276" w:lineRule="auto"/>
              <w:ind w:right="-23"/>
              <w:jc w:val="left"/>
              <w:rPr>
                <w:rFonts w:ascii="Arial" w:hAnsi="Arial" w:cs="Arial"/>
                <w:b/>
                <w:i/>
                <w:color w:val="000000"/>
                <w:sz w:val="2"/>
                <w:u w:val="single"/>
                <w:lang w:eastAsia="fr-FR"/>
              </w:rPr>
            </w:pPr>
          </w:p>
          <w:p w14:paraId="5C402F4A" w14:textId="77777777" w:rsidR="007052AE" w:rsidRPr="00C03D98" w:rsidRDefault="007052AE" w:rsidP="00C03D98">
            <w:pPr>
              <w:tabs>
                <w:tab w:val="left" w:pos="5812"/>
              </w:tabs>
              <w:spacing w:before="120" w:after="120" w:line="276" w:lineRule="auto"/>
              <w:ind w:right="-23"/>
              <w:jc w:val="left"/>
              <w:rPr>
                <w:rFonts w:ascii="Arial" w:hAnsi="Arial" w:cs="Arial"/>
                <w:b/>
                <w:i/>
                <w:color w:val="000000"/>
                <w:sz w:val="2"/>
                <w:u w:val="single"/>
                <w:lang w:eastAsia="fr-FR"/>
              </w:rPr>
            </w:pPr>
          </w:p>
        </w:tc>
      </w:tr>
    </w:tbl>
    <w:p w14:paraId="61D20A8B" w14:textId="77777777" w:rsidR="007052AE" w:rsidRPr="007052AE" w:rsidRDefault="007052AE" w:rsidP="00D842BD">
      <w:pPr>
        <w:tabs>
          <w:tab w:val="left" w:pos="201"/>
        </w:tabs>
        <w:jc w:val="left"/>
        <w:rPr>
          <w:rFonts w:ascii="Arial" w:hAnsi="Arial" w:cs="Arial"/>
          <w:b/>
          <w:color w:val="003366"/>
          <w:sz w:val="2"/>
          <w:szCs w:val="18"/>
        </w:rPr>
      </w:pPr>
    </w:p>
    <w:sectPr w:rsidR="007052AE" w:rsidRPr="007052AE" w:rsidSect="00613F8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426" w:right="851" w:bottom="142" w:left="567" w:header="0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3953" w14:textId="77777777" w:rsidR="00237A56" w:rsidRDefault="00237A56" w:rsidP="00E43A68">
      <w:r>
        <w:separator/>
      </w:r>
    </w:p>
  </w:endnote>
  <w:endnote w:type="continuationSeparator" w:id="0">
    <w:p w14:paraId="6D14FE55" w14:textId="77777777" w:rsidR="00237A56" w:rsidRDefault="00237A56" w:rsidP="00E4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Sans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899C" w14:textId="77777777" w:rsidR="00AF04EA" w:rsidRDefault="00AF04EA" w:rsidP="0077765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3C9F71F" w14:textId="77777777" w:rsidR="00AF04EA" w:rsidRDefault="00AF04EA" w:rsidP="00094AE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8DF9" w14:textId="77777777" w:rsidR="00AF04EA" w:rsidRDefault="00AF04EA" w:rsidP="005F446A">
    <w:pPr>
      <w:pStyle w:val="Pieddepage"/>
      <w:tabs>
        <w:tab w:val="clear" w:pos="4536"/>
        <w:tab w:val="clear" w:pos="9072"/>
        <w:tab w:val="right" w:pos="10632"/>
      </w:tabs>
      <w:ind w:right="360"/>
      <w:jc w:val="left"/>
      <w:rPr>
        <w:rFonts w:ascii="Gill Sans MT" w:hAnsi="Gill Sans MT" w:cs="ComicSansMS,Bold"/>
        <w:b/>
        <w:bCs/>
        <w:color w:val="7F7F7F"/>
        <w:sz w:val="18"/>
        <w:szCs w:val="18"/>
        <w:lang w:eastAsia="fr-FR"/>
      </w:rPr>
    </w:pPr>
  </w:p>
  <w:p w14:paraId="54537A73" w14:textId="77777777" w:rsidR="00AF04EA" w:rsidRPr="00B2720A" w:rsidRDefault="00AF04EA" w:rsidP="00D144B8">
    <w:pPr>
      <w:tabs>
        <w:tab w:val="left" w:pos="6051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8C4" w14:textId="77777777" w:rsidR="00AF04EA" w:rsidRPr="00A75994" w:rsidRDefault="00AF04EA" w:rsidP="00A7599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E789" w14:textId="77777777" w:rsidR="00237A56" w:rsidRDefault="00237A56" w:rsidP="00E43A68">
      <w:r>
        <w:separator/>
      </w:r>
    </w:p>
  </w:footnote>
  <w:footnote w:type="continuationSeparator" w:id="0">
    <w:p w14:paraId="29F90C6C" w14:textId="77777777" w:rsidR="00237A56" w:rsidRDefault="00237A56" w:rsidP="00E43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C2D0" w14:textId="77777777" w:rsidR="00AF04EA" w:rsidRPr="00221ABB" w:rsidRDefault="00AF04EA" w:rsidP="00060E74">
    <w:pPr>
      <w:pStyle w:val="En-tte"/>
      <w:jc w:val="right"/>
      <w:rPr>
        <w:b/>
        <w:color w:val="4F81BD"/>
        <w:sz w:val="24"/>
        <w:szCs w:val="24"/>
      </w:rPr>
    </w:pPr>
  </w:p>
  <w:p w14:paraId="079E87B9" w14:textId="77777777" w:rsidR="00AF04EA" w:rsidRDefault="00AF04EA" w:rsidP="003F3B12">
    <w:pPr>
      <w:pStyle w:val="En-tte"/>
      <w:jc w:val="right"/>
      <w:rPr>
        <w:b/>
        <w:color w:val="4F81B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6FC3" w14:textId="200E5370" w:rsidR="00AF04EA" w:rsidRPr="00B5733A" w:rsidRDefault="006D0AB4" w:rsidP="003E68A1">
    <w:pPr>
      <w:pStyle w:val="En-tte"/>
      <w:tabs>
        <w:tab w:val="clear" w:pos="4536"/>
        <w:tab w:val="clear" w:pos="9072"/>
        <w:tab w:val="center" w:pos="5245"/>
        <w:tab w:val="right" w:pos="10490"/>
      </w:tabs>
      <w:jc w:val="left"/>
      <w:rPr>
        <w:rFonts w:ascii="Arial" w:hAnsi="Arial" w:cs="Arial"/>
        <w:color w:val="003399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D5CA7" wp14:editId="202A1204">
          <wp:simplePos x="0" y="0"/>
          <wp:positionH relativeFrom="margin">
            <wp:posOffset>-154305</wp:posOffset>
          </wp:positionH>
          <wp:positionV relativeFrom="paragraph">
            <wp:posOffset>399415</wp:posOffset>
          </wp:positionV>
          <wp:extent cx="1280160" cy="765721"/>
          <wp:effectExtent l="0" t="0" r="0" b="0"/>
          <wp:wrapNone/>
          <wp:docPr id="20239907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65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17987"/>
    <w:multiLevelType w:val="hybridMultilevel"/>
    <w:tmpl w:val="9E00DA18"/>
    <w:lvl w:ilvl="0" w:tplc="6324CCC0">
      <w:start w:val="13"/>
      <w:numFmt w:val="bullet"/>
      <w:lvlText w:val="-"/>
      <w:lvlJc w:val="left"/>
      <w:pPr>
        <w:ind w:left="-349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07DD56EE"/>
    <w:multiLevelType w:val="hybridMultilevel"/>
    <w:tmpl w:val="7CCE589A"/>
    <w:lvl w:ilvl="0" w:tplc="831EB29E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51F5"/>
    <w:multiLevelType w:val="hybridMultilevel"/>
    <w:tmpl w:val="FB429AA0"/>
    <w:lvl w:ilvl="0" w:tplc="0BF62A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A7964"/>
    <w:multiLevelType w:val="hybridMultilevel"/>
    <w:tmpl w:val="203C09F0"/>
    <w:lvl w:ilvl="0" w:tplc="8AF6934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C935CC"/>
    <w:multiLevelType w:val="hybridMultilevel"/>
    <w:tmpl w:val="2EEA1A28"/>
    <w:lvl w:ilvl="0" w:tplc="0142A054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23D13"/>
    <w:multiLevelType w:val="hybridMultilevel"/>
    <w:tmpl w:val="18E0B5CE"/>
    <w:lvl w:ilvl="0" w:tplc="3D404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F2DAE"/>
    <w:multiLevelType w:val="hybridMultilevel"/>
    <w:tmpl w:val="EEE8049C"/>
    <w:lvl w:ilvl="0" w:tplc="2A4879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08FB"/>
    <w:multiLevelType w:val="hybridMultilevel"/>
    <w:tmpl w:val="6F663C44"/>
    <w:lvl w:ilvl="0" w:tplc="61989530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9" w15:restartNumberingAfterBreak="0">
    <w:nsid w:val="5CF73CA5"/>
    <w:multiLevelType w:val="hybridMultilevel"/>
    <w:tmpl w:val="7A42C3A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FAC0A4C"/>
    <w:multiLevelType w:val="hybridMultilevel"/>
    <w:tmpl w:val="8196D5D0"/>
    <w:lvl w:ilvl="0" w:tplc="49F006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60BA0"/>
    <w:multiLevelType w:val="hybridMultilevel"/>
    <w:tmpl w:val="083EA8D0"/>
    <w:lvl w:ilvl="0" w:tplc="8BEA2DF2">
      <w:numFmt w:val="bullet"/>
      <w:lvlText w:val=""/>
      <w:lvlJc w:val="left"/>
      <w:pPr>
        <w:ind w:left="1065" w:hanging="360"/>
      </w:pPr>
      <w:rPr>
        <w:rFonts w:ascii="Wingdings" w:eastAsia="Calibri" w:hAnsi="Wingdings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B5E4D8A"/>
    <w:multiLevelType w:val="hybridMultilevel"/>
    <w:tmpl w:val="190C2DE2"/>
    <w:lvl w:ilvl="0" w:tplc="A8A2C1E4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702A41B6"/>
    <w:multiLevelType w:val="hybridMultilevel"/>
    <w:tmpl w:val="7CC02E1E"/>
    <w:lvl w:ilvl="0" w:tplc="34A88D4E">
      <w:start w:val="13"/>
      <w:numFmt w:val="bullet"/>
      <w:pStyle w:val="Titre1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16326"/>
    <w:multiLevelType w:val="hybridMultilevel"/>
    <w:tmpl w:val="3F16AE92"/>
    <w:lvl w:ilvl="0" w:tplc="1494CA74">
      <w:numFmt w:val="bullet"/>
      <w:lvlText w:val="-"/>
      <w:lvlJc w:val="left"/>
      <w:pPr>
        <w:ind w:left="393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737D4EAC"/>
    <w:multiLevelType w:val="hybridMultilevel"/>
    <w:tmpl w:val="F80EF14C"/>
    <w:lvl w:ilvl="0" w:tplc="CC64B4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25079"/>
    <w:multiLevelType w:val="hybridMultilevel"/>
    <w:tmpl w:val="D1961FE4"/>
    <w:lvl w:ilvl="0" w:tplc="5F384308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FE5B36"/>
    <w:multiLevelType w:val="hybridMultilevel"/>
    <w:tmpl w:val="8592970C"/>
    <w:lvl w:ilvl="0" w:tplc="0CBCD54C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6E0DC9"/>
    <w:multiLevelType w:val="hybridMultilevel"/>
    <w:tmpl w:val="F9C0E56E"/>
    <w:lvl w:ilvl="0" w:tplc="F256790A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7F2C187E"/>
    <w:multiLevelType w:val="hybridMultilevel"/>
    <w:tmpl w:val="7E48EFBA"/>
    <w:lvl w:ilvl="0" w:tplc="68B43ED6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FDF72E3"/>
    <w:multiLevelType w:val="hybridMultilevel"/>
    <w:tmpl w:val="A3988C90"/>
    <w:lvl w:ilvl="0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 w16cid:durableId="1261836012">
    <w:abstractNumId w:val="13"/>
  </w:num>
  <w:num w:numId="2" w16cid:durableId="154152195">
    <w:abstractNumId w:val="1"/>
  </w:num>
  <w:num w:numId="3" w16cid:durableId="2107192410">
    <w:abstractNumId w:val="14"/>
  </w:num>
  <w:num w:numId="4" w16cid:durableId="565073822">
    <w:abstractNumId w:val="0"/>
  </w:num>
  <w:num w:numId="5" w16cid:durableId="310444379">
    <w:abstractNumId w:val="10"/>
  </w:num>
  <w:num w:numId="6" w16cid:durableId="736977658">
    <w:abstractNumId w:val="6"/>
  </w:num>
  <w:num w:numId="7" w16cid:durableId="1248273678">
    <w:abstractNumId w:val="17"/>
  </w:num>
  <w:num w:numId="8" w16cid:durableId="1266694209">
    <w:abstractNumId w:val="12"/>
  </w:num>
  <w:num w:numId="9" w16cid:durableId="1277566571">
    <w:abstractNumId w:val="11"/>
  </w:num>
  <w:num w:numId="10" w16cid:durableId="874343027">
    <w:abstractNumId w:val="4"/>
  </w:num>
  <w:num w:numId="11" w16cid:durableId="11300733">
    <w:abstractNumId w:val="9"/>
  </w:num>
  <w:num w:numId="12" w16cid:durableId="1553270922">
    <w:abstractNumId w:val="20"/>
  </w:num>
  <w:num w:numId="13" w16cid:durableId="1318538413">
    <w:abstractNumId w:val="7"/>
  </w:num>
  <w:num w:numId="14" w16cid:durableId="1117719195">
    <w:abstractNumId w:val="5"/>
  </w:num>
  <w:num w:numId="15" w16cid:durableId="507788384">
    <w:abstractNumId w:val="18"/>
  </w:num>
  <w:num w:numId="16" w16cid:durableId="1785071979">
    <w:abstractNumId w:val="19"/>
  </w:num>
  <w:num w:numId="17" w16cid:durableId="1888956366">
    <w:abstractNumId w:val="8"/>
  </w:num>
  <w:num w:numId="18" w16cid:durableId="572856745">
    <w:abstractNumId w:val="2"/>
  </w:num>
  <w:num w:numId="19" w16cid:durableId="292060016">
    <w:abstractNumId w:val="16"/>
  </w:num>
  <w:num w:numId="20" w16cid:durableId="1005279015">
    <w:abstractNumId w:val="3"/>
  </w:num>
  <w:num w:numId="21" w16cid:durableId="1167017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dd,#cc0,#e2ff9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74"/>
    <w:rsid w:val="0000072C"/>
    <w:rsid w:val="0000246D"/>
    <w:rsid w:val="000026E1"/>
    <w:rsid w:val="0001021D"/>
    <w:rsid w:val="00017FA3"/>
    <w:rsid w:val="00024405"/>
    <w:rsid w:val="00024D3A"/>
    <w:rsid w:val="000269E7"/>
    <w:rsid w:val="00026DE4"/>
    <w:rsid w:val="00027652"/>
    <w:rsid w:val="00030C55"/>
    <w:rsid w:val="0004026F"/>
    <w:rsid w:val="00042891"/>
    <w:rsid w:val="00044A5B"/>
    <w:rsid w:val="0005025B"/>
    <w:rsid w:val="0005273C"/>
    <w:rsid w:val="00060E74"/>
    <w:rsid w:val="000631CA"/>
    <w:rsid w:val="00077C72"/>
    <w:rsid w:val="0008380A"/>
    <w:rsid w:val="00083AF6"/>
    <w:rsid w:val="00084235"/>
    <w:rsid w:val="0008607D"/>
    <w:rsid w:val="0008631E"/>
    <w:rsid w:val="0008761D"/>
    <w:rsid w:val="00091689"/>
    <w:rsid w:val="00092820"/>
    <w:rsid w:val="00094AEB"/>
    <w:rsid w:val="00095F62"/>
    <w:rsid w:val="000B5894"/>
    <w:rsid w:val="000B7145"/>
    <w:rsid w:val="000C04F7"/>
    <w:rsid w:val="000C22D6"/>
    <w:rsid w:val="000C37CD"/>
    <w:rsid w:val="000C7D5C"/>
    <w:rsid w:val="000D0342"/>
    <w:rsid w:val="000D041D"/>
    <w:rsid w:val="000D10C3"/>
    <w:rsid w:val="000D5AD9"/>
    <w:rsid w:val="000D609E"/>
    <w:rsid w:val="000D6587"/>
    <w:rsid w:val="000D7A62"/>
    <w:rsid w:val="000E7C2B"/>
    <w:rsid w:val="0010103D"/>
    <w:rsid w:val="0010606B"/>
    <w:rsid w:val="00106134"/>
    <w:rsid w:val="00107F01"/>
    <w:rsid w:val="00122834"/>
    <w:rsid w:val="00122A65"/>
    <w:rsid w:val="001240C3"/>
    <w:rsid w:val="001302B9"/>
    <w:rsid w:val="00130EF4"/>
    <w:rsid w:val="001324F3"/>
    <w:rsid w:val="001331FA"/>
    <w:rsid w:val="00137DC9"/>
    <w:rsid w:val="00142F5B"/>
    <w:rsid w:val="0017157C"/>
    <w:rsid w:val="00172F7F"/>
    <w:rsid w:val="00175D7C"/>
    <w:rsid w:val="001773DE"/>
    <w:rsid w:val="00182DFA"/>
    <w:rsid w:val="00184532"/>
    <w:rsid w:val="00184E09"/>
    <w:rsid w:val="00186675"/>
    <w:rsid w:val="0019004C"/>
    <w:rsid w:val="00190D49"/>
    <w:rsid w:val="00191C6B"/>
    <w:rsid w:val="00194CA4"/>
    <w:rsid w:val="00194E67"/>
    <w:rsid w:val="00197D0F"/>
    <w:rsid w:val="001A171E"/>
    <w:rsid w:val="001A2815"/>
    <w:rsid w:val="001A528B"/>
    <w:rsid w:val="001B63D8"/>
    <w:rsid w:val="001C24BE"/>
    <w:rsid w:val="001C6CAC"/>
    <w:rsid w:val="001D7379"/>
    <w:rsid w:val="001D74EC"/>
    <w:rsid w:val="001E210C"/>
    <w:rsid w:val="001E25E1"/>
    <w:rsid w:val="001E376A"/>
    <w:rsid w:val="001F3E0B"/>
    <w:rsid w:val="002166B4"/>
    <w:rsid w:val="00216A0F"/>
    <w:rsid w:val="002209E8"/>
    <w:rsid w:val="002210CA"/>
    <w:rsid w:val="00221ABB"/>
    <w:rsid w:val="0022707C"/>
    <w:rsid w:val="0023221C"/>
    <w:rsid w:val="0023255C"/>
    <w:rsid w:val="00232893"/>
    <w:rsid w:val="002334A5"/>
    <w:rsid w:val="00234D6B"/>
    <w:rsid w:val="002353A2"/>
    <w:rsid w:val="00237A56"/>
    <w:rsid w:val="00242205"/>
    <w:rsid w:val="00245D30"/>
    <w:rsid w:val="00246ACE"/>
    <w:rsid w:val="00250631"/>
    <w:rsid w:val="002533E1"/>
    <w:rsid w:val="0025519E"/>
    <w:rsid w:val="002565B0"/>
    <w:rsid w:val="00260A2B"/>
    <w:rsid w:val="00265CD3"/>
    <w:rsid w:val="002669FE"/>
    <w:rsid w:val="00267326"/>
    <w:rsid w:val="002705A7"/>
    <w:rsid w:val="00277D9F"/>
    <w:rsid w:val="0028188C"/>
    <w:rsid w:val="00290113"/>
    <w:rsid w:val="002929F0"/>
    <w:rsid w:val="00294483"/>
    <w:rsid w:val="002A38B9"/>
    <w:rsid w:val="002A7173"/>
    <w:rsid w:val="002B01C4"/>
    <w:rsid w:val="002B148B"/>
    <w:rsid w:val="002B436E"/>
    <w:rsid w:val="002B48A8"/>
    <w:rsid w:val="002C0E5A"/>
    <w:rsid w:val="002C4F6B"/>
    <w:rsid w:val="002D03C8"/>
    <w:rsid w:val="002D2874"/>
    <w:rsid w:val="002D739D"/>
    <w:rsid w:val="002E1CFD"/>
    <w:rsid w:val="002E529F"/>
    <w:rsid w:val="002E6EBC"/>
    <w:rsid w:val="002F03DF"/>
    <w:rsid w:val="002F1EBE"/>
    <w:rsid w:val="002F5909"/>
    <w:rsid w:val="002F638A"/>
    <w:rsid w:val="00300496"/>
    <w:rsid w:val="003152B5"/>
    <w:rsid w:val="00320755"/>
    <w:rsid w:val="00321F5B"/>
    <w:rsid w:val="00322BA3"/>
    <w:rsid w:val="00331547"/>
    <w:rsid w:val="003331CD"/>
    <w:rsid w:val="003342A3"/>
    <w:rsid w:val="00335569"/>
    <w:rsid w:val="00343303"/>
    <w:rsid w:val="00351B6E"/>
    <w:rsid w:val="0035322B"/>
    <w:rsid w:val="00354252"/>
    <w:rsid w:val="00354646"/>
    <w:rsid w:val="00355109"/>
    <w:rsid w:val="00356084"/>
    <w:rsid w:val="003566B4"/>
    <w:rsid w:val="003601B9"/>
    <w:rsid w:val="00360A71"/>
    <w:rsid w:val="00365ACB"/>
    <w:rsid w:val="00365C50"/>
    <w:rsid w:val="00371A3A"/>
    <w:rsid w:val="0037240F"/>
    <w:rsid w:val="00375E5C"/>
    <w:rsid w:val="003771E4"/>
    <w:rsid w:val="00380B86"/>
    <w:rsid w:val="00382694"/>
    <w:rsid w:val="00382A1C"/>
    <w:rsid w:val="00395072"/>
    <w:rsid w:val="0039710B"/>
    <w:rsid w:val="003A41A0"/>
    <w:rsid w:val="003A69FF"/>
    <w:rsid w:val="003B3C0F"/>
    <w:rsid w:val="003B4859"/>
    <w:rsid w:val="003C51A3"/>
    <w:rsid w:val="003C5BA0"/>
    <w:rsid w:val="003D02CA"/>
    <w:rsid w:val="003D0B81"/>
    <w:rsid w:val="003D5EA0"/>
    <w:rsid w:val="003D6D3E"/>
    <w:rsid w:val="003E665E"/>
    <w:rsid w:val="003E68A1"/>
    <w:rsid w:val="003E7FAE"/>
    <w:rsid w:val="003F3B12"/>
    <w:rsid w:val="003F4BB6"/>
    <w:rsid w:val="00410365"/>
    <w:rsid w:val="00411329"/>
    <w:rsid w:val="00411B82"/>
    <w:rsid w:val="00412B16"/>
    <w:rsid w:val="00430B20"/>
    <w:rsid w:val="00432DCC"/>
    <w:rsid w:val="00437A1C"/>
    <w:rsid w:val="00446A15"/>
    <w:rsid w:val="00446F1B"/>
    <w:rsid w:val="004638C1"/>
    <w:rsid w:val="00463AF3"/>
    <w:rsid w:val="0047475B"/>
    <w:rsid w:val="00495916"/>
    <w:rsid w:val="004974B9"/>
    <w:rsid w:val="00497FBE"/>
    <w:rsid w:val="004B0833"/>
    <w:rsid w:val="004B1798"/>
    <w:rsid w:val="004B2369"/>
    <w:rsid w:val="004B4056"/>
    <w:rsid w:val="004C3093"/>
    <w:rsid w:val="004C369F"/>
    <w:rsid w:val="004C38DA"/>
    <w:rsid w:val="004D13D2"/>
    <w:rsid w:val="004D4A66"/>
    <w:rsid w:val="004D5DA3"/>
    <w:rsid w:val="004D7D50"/>
    <w:rsid w:val="004D7F62"/>
    <w:rsid w:val="004E23FA"/>
    <w:rsid w:val="005015AF"/>
    <w:rsid w:val="00502FA3"/>
    <w:rsid w:val="00503C09"/>
    <w:rsid w:val="0050434F"/>
    <w:rsid w:val="0050624D"/>
    <w:rsid w:val="0050667E"/>
    <w:rsid w:val="00513BA5"/>
    <w:rsid w:val="00515C34"/>
    <w:rsid w:val="00520C7E"/>
    <w:rsid w:val="00525D5C"/>
    <w:rsid w:val="005313B1"/>
    <w:rsid w:val="00532204"/>
    <w:rsid w:val="00532FC3"/>
    <w:rsid w:val="005363C7"/>
    <w:rsid w:val="0053721A"/>
    <w:rsid w:val="005373E5"/>
    <w:rsid w:val="00537AD4"/>
    <w:rsid w:val="0054002D"/>
    <w:rsid w:val="00540EB7"/>
    <w:rsid w:val="0054461E"/>
    <w:rsid w:val="00550C00"/>
    <w:rsid w:val="00553C47"/>
    <w:rsid w:val="00553EDA"/>
    <w:rsid w:val="00554D93"/>
    <w:rsid w:val="0055641B"/>
    <w:rsid w:val="005653F5"/>
    <w:rsid w:val="00565617"/>
    <w:rsid w:val="0057001B"/>
    <w:rsid w:val="00570A57"/>
    <w:rsid w:val="00571000"/>
    <w:rsid w:val="00584562"/>
    <w:rsid w:val="00590248"/>
    <w:rsid w:val="0059597F"/>
    <w:rsid w:val="00597A69"/>
    <w:rsid w:val="005A00B4"/>
    <w:rsid w:val="005A54E4"/>
    <w:rsid w:val="005A59A6"/>
    <w:rsid w:val="005B0447"/>
    <w:rsid w:val="005B0498"/>
    <w:rsid w:val="005B08AB"/>
    <w:rsid w:val="005B3F61"/>
    <w:rsid w:val="005B69D8"/>
    <w:rsid w:val="005C011D"/>
    <w:rsid w:val="005C0281"/>
    <w:rsid w:val="005C6C7B"/>
    <w:rsid w:val="005C7069"/>
    <w:rsid w:val="005D0495"/>
    <w:rsid w:val="005D2BB1"/>
    <w:rsid w:val="005D30AD"/>
    <w:rsid w:val="005D31EA"/>
    <w:rsid w:val="005D531B"/>
    <w:rsid w:val="005D7DBF"/>
    <w:rsid w:val="005E0320"/>
    <w:rsid w:val="005E1B1A"/>
    <w:rsid w:val="005E3AA4"/>
    <w:rsid w:val="005E493D"/>
    <w:rsid w:val="005F278B"/>
    <w:rsid w:val="005F446A"/>
    <w:rsid w:val="005F4C71"/>
    <w:rsid w:val="005F5902"/>
    <w:rsid w:val="005F5BE2"/>
    <w:rsid w:val="005F73B6"/>
    <w:rsid w:val="00606859"/>
    <w:rsid w:val="00611144"/>
    <w:rsid w:val="00611C67"/>
    <w:rsid w:val="00613F8B"/>
    <w:rsid w:val="00616667"/>
    <w:rsid w:val="00623656"/>
    <w:rsid w:val="006255D6"/>
    <w:rsid w:val="00632617"/>
    <w:rsid w:val="00633F0C"/>
    <w:rsid w:val="00640306"/>
    <w:rsid w:val="00640FFF"/>
    <w:rsid w:val="00643397"/>
    <w:rsid w:val="00653FB3"/>
    <w:rsid w:val="0065719F"/>
    <w:rsid w:val="00660FB9"/>
    <w:rsid w:val="006652DF"/>
    <w:rsid w:val="00665495"/>
    <w:rsid w:val="00666C9F"/>
    <w:rsid w:val="00671944"/>
    <w:rsid w:val="00673A21"/>
    <w:rsid w:val="00674285"/>
    <w:rsid w:val="00683E0D"/>
    <w:rsid w:val="00687A03"/>
    <w:rsid w:val="00695565"/>
    <w:rsid w:val="00697D26"/>
    <w:rsid w:val="006A014C"/>
    <w:rsid w:val="006A03D3"/>
    <w:rsid w:val="006A063F"/>
    <w:rsid w:val="006B4296"/>
    <w:rsid w:val="006B517F"/>
    <w:rsid w:val="006B5E4D"/>
    <w:rsid w:val="006B656D"/>
    <w:rsid w:val="006C154F"/>
    <w:rsid w:val="006C3E5D"/>
    <w:rsid w:val="006C43C5"/>
    <w:rsid w:val="006C51D7"/>
    <w:rsid w:val="006D0AB4"/>
    <w:rsid w:val="006D0CF2"/>
    <w:rsid w:val="006D3061"/>
    <w:rsid w:val="006D3DDB"/>
    <w:rsid w:val="006D5BAB"/>
    <w:rsid w:val="006D6619"/>
    <w:rsid w:val="006D704B"/>
    <w:rsid w:val="006E1CB2"/>
    <w:rsid w:val="006E32CB"/>
    <w:rsid w:val="006E469B"/>
    <w:rsid w:val="006E6712"/>
    <w:rsid w:val="006F2B37"/>
    <w:rsid w:val="006F2F0B"/>
    <w:rsid w:val="006F4B40"/>
    <w:rsid w:val="0070356B"/>
    <w:rsid w:val="007052AE"/>
    <w:rsid w:val="00706DB6"/>
    <w:rsid w:val="0071607B"/>
    <w:rsid w:val="00722E0C"/>
    <w:rsid w:val="00727825"/>
    <w:rsid w:val="0073008D"/>
    <w:rsid w:val="0074673A"/>
    <w:rsid w:val="00746DDD"/>
    <w:rsid w:val="0074741F"/>
    <w:rsid w:val="0075240C"/>
    <w:rsid w:val="00753D74"/>
    <w:rsid w:val="00756850"/>
    <w:rsid w:val="00757651"/>
    <w:rsid w:val="00760493"/>
    <w:rsid w:val="00762A83"/>
    <w:rsid w:val="00764814"/>
    <w:rsid w:val="0076564F"/>
    <w:rsid w:val="007677A0"/>
    <w:rsid w:val="00770246"/>
    <w:rsid w:val="0077131B"/>
    <w:rsid w:val="007722D8"/>
    <w:rsid w:val="0077765B"/>
    <w:rsid w:val="007849E8"/>
    <w:rsid w:val="00787FB8"/>
    <w:rsid w:val="00790ED0"/>
    <w:rsid w:val="007A0DCB"/>
    <w:rsid w:val="007A0F70"/>
    <w:rsid w:val="007A16B7"/>
    <w:rsid w:val="007B51B4"/>
    <w:rsid w:val="007B66E9"/>
    <w:rsid w:val="007C2F45"/>
    <w:rsid w:val="007C5A17"/>
    <w:rsid w:val="007D0595"/>
    <w:rsid w:val="007D25BE"/>
    <w:rsid w:val="007D41AD"/>
    <w:rsid w:val="007E59C5"/>
    <w:rsid w:val="007F5DA3"/>
    <w:rsid w:val="008015A7"/>
    <w:rsid w:val="00801F23"/>
    <w:rsid w:val="0080368F"/>
    <w:rsid w:val="0081118E"/>
    <w:rsid w:val="0082086D"/>
    <w:rsid w:val="008216ED"/>
    <w:rsid w:val="00821D82"/>
    <w:rsid w:val="00823997"/>
    <w:rsid w:val="008416FE"/>
    <w:rsid w:val="00842066"/>
    <w:rsid w:val="00842079"/>
    <w:rsid w:val="0084315C"/>
    <w:rsid w:val="008465E9"/>
    <w:rsid w:val="00846F2A"/>
    <w:rsid w:val="008561B2"/>
    <w:rsid w:val="0086255D"/>
    <w:rsid w:val="008631F5"/>
    <w:rsid w:val="00866DE4"/>
    <w:rsid w:val="00872856"/>
    <w:rsid w:val="0087714C"/>
    <w:rsid w:val="0088037B"/>
    <w:rsid w:val="00882DE4"/>
    <w:rsid w:val="0089019D"/>
    <w:rsid w:val="00893B12"/>
    <w:rsid w:val="00895E7F"/>
    <w:rsid w:val="008A04AD"/>
    <w:rsid w:val="008A3B41"/>
    <w:rsid w:val="008A45B0"/>
    <w:rsid w:val="008A7962"/>
    <w:rsid w:val="008B0F8F"/>
    <w:rsid w:val="008B3362"/>
    <w:rsid w:val="008B4971"/>
    <w:rsid w:val="008B633F"/>
    <w:rsid w:val="008C079E"/>
    <w:rsid w:val="008C39FF"/>
    <w:rsid w:val="008C3B0F"/>
    <w:rsid w:val="008C7EC6"/>
    <w:rsid w:val="008D2D5D"/>
    <w:rsid w:val="008D692F"/>
    <w:rsid w:val="008E1126"/>
    <w:rsid w:val="008E2348"/>
    <w:rsid w:val="008E31D9"/>
    <w:rsid w:val="008E59CB"/>
    <w:rsid w:val="009000FE"/>
    <w:rsid w:val="00902213"/>
    <w:rsid w:val="00910DE8"/>
    <w:rsid w:val="00911140"/>
    <w:rsid w:val="009171F2"/>
    <w:rsid w:val="009218F8"/>
    <w:rsid w:val="00924515"/>
    <w:rsid w:val="00930162"/>
    <w:rsid w:val="00930C95"/>
    <w:rsid w:val="00931683"/>
    <w:rsid w:val="00931F07"/>
    <w:rsid w:val="00935CA2"/>
    <w:rsid w:val="009366EA"/>
    <w:rsid w:val="00937D0A"/>
    <w:rsid w:val="009428BE"/>
    <w:rsid w:val="00943D30"/>
    <w:rsid w:val="00951A84"/>
    <w:rsid w:val="00962A94"/>
    <w:rsid w:val="00971329"/>
    <w:rsid w:val="009776BB"/>
    <w:rsid w:val="00980289"/>
    <w:rsid w:val="00985F2F"/>
    <w:rsid w:val="00992982"/>
    <w:rsid w:val="009A1AD7"/>
    <w:rsid w:val="009A6A0E"/>
    <w:rsid w:val="009A6DBE"/>
    <w:rsid w:val="009A7FBD"/>
    <w:rsid w:val="009B1662"/>
    <w:rsid w:val="009B338E"/>
    <w:rsid w:val="009B58DB"/>
    <w:rsid w:val="009C4649"/>
    <w:rsid w:val="009D537E"/>
    <w:rsid w:val="009E4407"/>
    <w:rsid w:val="009F0F7C"/>
    <w:rsid w:val="009F1FEF"/>
    <w:rsid w:val="00A00BB1"/>
    <w:rsid w:val="00A27152"/>
    <w:rsid w:val="00A278BE"/>
    <w:rsid w:val="00A3792E"/>
    <w:rsid w:val="00A43625"/>
    <w:rsid w:val="00A460D2"/>
    <w:rsid w:val="00A60F1D"/>
    <w:rsid w:val="00A6143B"/>
    <w:rsid w:val="00A650F2"/>
    <w:rsid w:val="00A70175"/>
    <w:rsid w:val="00A70716"/>
    <w:rsid w:val="00A70857"/>
    <w:rsid w:val="00A75884"/>
    <w:rsid w:val="00A75994"/>
    <w:rsid w:val="00A762AD"/>
    <w:rsid w:val="00A77859"/>
    <w:rsid w:val="00A90B99"/>
    <w:rsid w:val="00AA51BA"/>
    <w:rsid w:val="00AB3B7F"/>
    <w:rsid w:val="00AB6DD7"/>
    <w:rsid w:val="00AC0CC5"/>
    <w:rsid w:val="00AC2C60"/>
    <w:rsid w:val="00AD24F4"/>
    <w:rsid w:val="00AD47E4"/>
    <w:rsid w:val="00AD4EE6"/>
    <w:rsid w:val="00AD6931"/>
    <w:rsid w:val="00AD7025"/>
    <w:rsid w:val="00AD77C1"/>
    <w:rsid w:val="00AE2BFE"/>
    <w:rsid w:val="00AE4432"/>
    <w:rsid w:val="00AE5200"/>
    <w:rsid w:val="00AE78AE"/>
    <w:rsid w:val="00AE79EC"/>
    <w:rsid w:val="00AF04EA"/>
    <w:rsid w:val="00AF0E6B"/>
    <w:rsid w:val="00AF5282"/>
    <w:rsid w:val="00B06FC5"/>
    <w:rsid w:val="00B10206"/>
    <w:rsid w:val="00B16AED"/>
    <w:rsid w:val="00B23741"/>
    <w:rsid w:val="00B23FAF"/>
    <w:rsid w:val="00B24B31"/>
    <w:rsid w:val="00B2599B"/>
    <w:rsid w:val="00B261F9"/>
    <w:rsid w:val="00B2720A"/>
    <w:rsid w:val="00B2777A"/>
    <w:rsid w:val="00B31BB0"/>
    <w:rsid w:val="00B31F3A"/>
    <w:rsid w:val="00B329B8"/>
    <w:rsid w:val="00B37F51"/>
    <w:rsid w:val="00B4349C"/>
    <w:rsid w:val="00B524CE"/>
    <w:rsid w:val="00B53765"/>
    <w:rsid w:val="00B54DAC"/>
    <w:rsid w:val="00B55367"/>
    <w:rsid w:val="00B5733A"/>
    <w:rsid w:val="00B6309F"/>
    <w:rsid w:val="00B634A7"/>
    <w:rsid w:val="00B6433A"/>
    <w:rsid w:val="00B7012D"/>
    <w:rsid w:val="00B773B2"/>
    <w:rsid w:val="00B8718E"/>
    <w:rsid w:val="00B93D6E"/>
    <w:rsid w:val="00BA3EF2"/>
    <w:rsid w:val="00BB0288"/>
    <w:rsid w:val="00BB09EB"/>
    <w:rsid w:val="00BB6031"/>
    <w:rsid w:val="00BB6943"/>
    <w:rsid w:val="00BC6A10"/>
    <w:rsid w:val="00BD6C84"/>
    <w:rsid w:val="00BE115B"/>
    <w:rsid w:val="00BE4F54"/>
    <w:rsid w:val="00BE5876"/>
    <w:rsid w:val="00BE6F6E"/>
    <w:rsid w:val="00BE7022"/>
    <w:rsid w:val="00BE74CF"/>
    <w:rsid w:val="00BF0CC3"/>
    <w:rsid w:val="00BF3230"/>
    <w:rsid w:val="00BF3DBF"/>
    <w:rsid w:val="00BF6A7C"/>
    <w:rsid w:val="00C03D98"/>
    <w:rsid w:val="00C05A1E"/>
    <w:rsid w:val="00C11615"/>
    <w:rsid w:val="00C123ED"/>
    <w:rsid w:val="00C1255D"/>
    <w:rsid w:val="00C17EE7"/>
    <w:rsid w:val="00C20E57"/>
    <w:rsid w:val="00C26F36"/>
    <w:rsid w:val="00C35672"/>
    <w:rsid w:val="00C368C1"/>
    <w:rsid w:val="00C37BC9"/>
    <w:rsid w:val="00C4309C"/>
    <w:rsid w:val="00C470DD"/>
    <w:rsid w:val="00C47183"/>
    <w:rsid w:val="00C475C3"/>
    <w:rsid w:val="00C52486"/>
    <w:rsid w:val="00C553F0"/>
    <w:rsid w:val="00C55B44"/>
    <w:rsid w:val="00C57B10"/>
    <w:rsid w:val="00C60CBD"/>
    <w:rsid w:val="00C66ED8"/>
    <w:rsid w:val="00C80432"/>
    <w:rsid w:val="00C812E8"/>
    <w:rsid w:val="00C85041"/>
    <w:rsid w:val="00C86FF9"/>
    <w:rsid w:val="00C87949"/>
    <w:rsid w:val="00C9059F"/>
    <w:rsid w:val="00C91736"/>
    <w:rsid w:val="00C95924"/>
    <w:rsid w:val="00C96334"/>
    <w:rsid w:val="00CA2365"/>
    <w:rsid w:val="00CA6AE4"/>
    <w:rsid w:val="00CB336D"/>
    <w:rsid w:val="00CC2786"/>
    <w:rsid w:val="00CC5F29"/>
    <w:rsid w:val="00CC6F02"/>
    <w:rsid w:val="00CD06D0"/>
    <w:rsid w:val="00CD138C"/>
    <w:rsid w:val="00CD3517"/>
    <w:rsid w:val="00CE1515"/>
    <w:rsid w:val="00CE1B91"/>
    <w:rsid w:val="00CE4416"/>
    <w:rsid w:val="00CE4E07"/>
    <w:rsid w:val="00CE58C2"/>
    <w:rsid w:val="00CE5BE5"/>
    <w:rsid w:val="00CF0514"/>
    <w:rsid w:val="00CF23EC"/>
    <w:rsid w:val="00CF33EB"/>
    <w:rsid w:val="00CF50B1"/>
    <w:rsid w:val="00D01849"/>
    <w:rsid w:val="00D0504A"/>
    <w:rsid w:val="00D05180"/>
    <w:rsid w:val="00D10511"/>
    <w:rsid w:val="00D144B8"/>
    <w:rsid w:val="00D22F63"/>
    <w:rsid w:val="00D317CB"/>
    <w:rsid w:val="00D32C78"/>
    <w:rsid w:val="00D35B0F"/>
    <w:rsid w:val="00D35C36"/>
    <w:rsid w:val="00D36B1B"/>
    <w:rsid w:val="00D42063"/>
    <w:rsid w:val="00D43A03"/>
    <w:rsid w:val="00D44895"/>
    <w:rsid w:val="00D44B63"/>
    <w:rsid w:val="00D50C4A"/>
    <w:rsid w:val="00D510AC"/>
    <w:rsid w:val="00D640E9"/>
    <w:rsid w:val="00D660F4"/>
    <w:rsid w:val="00D677A0"/>
    <w:rsid w:val="00D76921"/>
    <w:rsid w:val="00D77310"/>
    <w:rsid w:val="00D842BD"/>
    <w:rsid w:val="00D8570C"/>
    <w:rsid w:val="00D90C39"/>
    <w:rsid w:val="00D92BFC"/>
    <w:rsid w:val="00D95D16"/>
    <w:rsid w:val="00D97C5A"/>
    <w:rsid w:val="00DA002C"/>
    <w:rsid w:val="00DA05AB"/>
    <w:rsid w:val="00DA52A5"/>
    <w:rsid w:val="00DA6EB6"/>
    <w:rsid w:val="00DB029C"/>
    <w:rsid w:val="00DB2D0C"/>
    <w:rsid w:val="00DB7B52"/>
    <w:rsid w:val="00DC6FF2"/>
    <w:rsid w:val="00DC7C57"/>
    <w:rsid w:val="00DD3BA8"/>
    <w:rsid w:val="00DE0F0B"/>
    <w:rsid w:val="00DE5570"/>
    <w:rsid w:val="00DF1238"/>
    <w:rsid w:val="00DF3299"/>
    <w:rsid w:val="00DF3F9E"/>
    <w:rsid w:val="00DF60F8"/>
    <w:rsid w:val="00DF6FC8"/>
    <w:rsid w:val="00E0227E"/>
    <w:rsid w:val="00E14065"/>
    <w:rsid w:val="00E223C3"/>
    <w:rsid w:val="00E22999"/>
    <w:rsid w:val="00E232B5"/>
    <w:rsid w:val="00E33BAA"/>
    <w:rsid w:val="00E423E0"/>
    <w:rsid w:val="00E43A68"/>
    <w:rsid w:val="00E44F5A"/>
    <w:rsid w:val="00E53E0C"/>
    <w:rsid w:val="00E540B7"/>
    <w:rsid w:val="00E72936"/>
    <w:rsid w:val="00E803E3"/>
    <w:rsid w:val="00E81C53"/>
    <w:rsid w:val="00E90EB0"/>
    <w:rsid w:val="00E914A3"/>
    <w:rsid w:val="00E91F3B"/>
    <w:rsid w:val="00E930E5"/>
    <w:rsid w:val="00E964B9"/>
    <w:rsid w:val="00EA03F4"/>
    <w:rsid w:val="00EA2B6A"/>
    <w:rsid w:val="00EA6A62"/>
    <w:rsid w:val="00EB674B"/>
    <w:rsid w:val="00EB7CEF"/>
    <w:rsid w:val="00EC0F07"/>
    <w:rsid w:val="00EC1CE3"/>
    <w:rsid w:val="00EC25EB"/>
    <w:rsid w:val="00EC3F5C"/>
    <w:rsid w:val="00EC4914"/>
    <w:rsid w:val="00ED38A8"/>
    <w:rsid w:val="00EE5F86"/>
    <w:rsid w:val="00EE72F0"/>
    <w:rsid w:val="00EF3281"/>
    <w:rsid w:val="00EF3DF0"/>
    <w:rsid w:val="00EF5225"/>
    <w:rsid w:val="00EF5695"/>
    <w:rsid w:val="00EF5A36"/>
    <w:rsid w:val="00EF5C30"/>
    <w:rsid w:val="00EF6CA3"/>
    <w:rsid w:val="00F01ADA"/>
    <w:rsid w:val="00F024DE"/>
    <w:rsid w:val="00F02C01"/>
    <w:rsid w:val="00F04F87"/>
    <w:rsid w:val="00F052BA"/>
    <w:rsid w:val="00F056E6"/>
    <w:rsid w:val="00F077DE"/>
    <w:rsid w:val="00F13EEB"/>
    <w:rsid w:val="00F15DD8"/>
    <w:rsid w:val="00F23256"/>
    <w:rsid w:val="00F25BCB"/>
    <w:rsid w:val="00F277E5"/>
    <w:rsid w:val="00F35291"/>
    <w:rsid w:val="00F36C1D"/>
    <w:rsid w:val="00F447C0"/>
    <w:rsid w:val="00F517FE"/>
    <w:rsid w:val="00F527A3"/>
    <w:rsid w:val="00F62350"/>
    <w:rsid w:val="00F65CFC"/>
    <w:rsid w:val="00F671F5"/>
    <w:rsid w:val="00F707EC"/>
    <w:rsid w:val="00F70D79"/>
    <w:rsid w:val="00F778F8"/>
    <w:rsid w:val="00F804B2"/>
    <w:rsid w:val="00F81D10"/>
    <w:rsid w:val="00F908C5"/>
    <w:rsid w:val="00F919B4"/>
    <w:rsid w:val="00F94474"/>
    <w:rsid w:val="00F97086"/>
    <w:rsid w:val="00FA3967"/>
    <w:rsid w:val="00FA4A81"/>
    <w:rsid w:val="00FB0822"/>
    <w:rsid w:val="00FC1658"/>
    <w:rsid w:val="00FC2C38"/>
    <w:rsid w:val="00FC6754"/>
    <w:rsid w:val="00FC6826"/>
    <w:rsid w:val="00FD3BB0"/>
    <w:rsid w:val="00FD4E8B"/>
    <w:rsid w:val="00FD561B"/>
    <w:rsid w:val="00FE4536"/>
    <w:rsid w:val="00FE5DA9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cc0,#e2ff91"/>
    </o:shapedefaults>
    <o:shapelayout v:ext="edit">
      <o:idmap v:ext="edit" data="2"/>
    </o:shapelayout>
  </w:shapeDefaults>
  <w:decimalSymbol w:val=","/>
  <w:listSeparator w:val=";"/>
  <w14:docId w14:val="343297FB"/>
  <w15:docId w15:val="{7A5C8505-D73C-463E-AFC2-6D3AF8B9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C2"/>
    <w:pPr>
      <w:jc w:val="center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D0595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bCs/>
      <w:sz w:val="28"/>
      <w:szCs w:val="24"/>
      <w:u w:val="single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0A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0A2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0A2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0A2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0A2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0A2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0A2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3A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E43A6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43A6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43A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43A68"/>
    <w:rPr>
      <w:sz w:val="22"/>
      <w:szCs w:val="22"/>
      <w:lang w:eastAsia="en-US"/>
    </w:rPr>
  </w:style>
  <w:style w:type="paragraph" w:customStyle="1" w:styleId="Contenudetableau">
    <w:name w:val="Contenu de tableau"/>
    <w:basedOn w:val="Normal"/>
    <w:rsid w:val="00AE79EC"/>
    <w:pPr>
      <w:widowControl w:val="0"/>
      <w:suppressLineNumbers/>
      <w:suppressAutoHyphens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Titre1Car">
    <w:name w:val="Titre 1 Car"/>
    <w:link w:val="Titre1"/>
    <w:rsid w:val="007D0595"/>
    <w:rPr>
      <w:rFonts w:ascii="Times New Roman" w:eastAsia="Times New Roman" w:hAnsi="Times New Roman"/>
      <w:b/>
      <w:bCs/>
      <w:sz w:val="28"/>
      <w:szCs w:val="24"/>
      <w:u w:val="single"/>
      <w:lang w:eastAsia="ar-SA"/>
    </w:rPr>
  </w:style>
  <w:style w:type="paragraph" w:styleId="Corpsdetexte">
    <w:name w:val="Body Text"/>
    <w:basedOn w:val="Normal"/>
    <w:link w:val="CorpsdetexteCar"/>
    <w:semiHidden/>
    <w:rsid w:val="007D059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sdetexteCar">
    <w:name w:val="Corps de texte Car"/>
    <w:link w:val="Corpsdetexte"/>
    <w:semiHidden/>
    <w:rsid w:val="007D0595"/>
    <w:rPr>
      <w:rFonts w:ascii="Times New Roman" w:eastAsia="Times New Roman" w:hAnsi="Times New Roman"/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1E376A"/>
    <w:rPr>
      <w:color w:val="0000FF"/>
      <w:u w:val="single"/>
    </w:rPr>
  </w:style>
  <w:style w:type="character" w:styleId="Numrodepage">
    <w:name w:val="page number"/>
    <w:basedOn w:val="Policepardfaut"/>
    <w:rsid w:val="00094AEB"/>
  </w:style>
  <w:style w:type="character" w:customStyle="1" w:styleId="Titre2Car">
    <w:name w:val="Titre 2 Car"/>
    <w:link w:val="Titre2"/>
    <w:uiPriority w:val="9"/>
    <w:rsid w:val="00260A2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link w:val="Titre3"/>
    <w:uiPriority w:val="9"/>
    <w:rsid w:val="00260A2B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260A2B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uiPriority w:val="9"/>
    <w:rsid w:val="00260A2B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uiPriority w:val="9"/>
    <w:rsid w:val="00260A2B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rsid w:val="00260A2B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uiPriority w:val="9"/>
    <w:rsid w:val="00260A2B"/>
    <w:rPr>
      <w:rFonts w:ascii="Cambria" w:eastAsia="Times New Roman" w:hAnsi="Cambria" w:cs="Times New Roman"/>
      <w:color w:val="40404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0A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60A2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21F5B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Textedelespacerserv">
    <w:name w:val="Placeholder Text"/>
    <w:uiPriority w:val="99"/>
    <w:semiHidden/>
    <w:rsid w:val="005015AF"/>
    <w:rPr>
      <w:color w:val="808080"/>
    </w:rPr>
  </w:style>
  <w:style w:type="paragraph" w:styleId="Paragraphedeliste">
    <w:name w:val="List Paragraph"/>
    <w:basedOn w:val="Normal"/>
    <w:uiPriority w:val="34"/>
    <w:qFormat/>
    <w:rsid w:val="00AD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24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6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&#233;a%20VILLEROY\AppData\Local\Microsoft\Olk\Attachments\ooa-cfacf331-00ba-4957-bafb-200a341cd7aa\2ea6bd1479c1c09a2d1404ba8daa21ccb0b8100b0544b5c3261b9aa996423417\PG3%2016%2002%20FR%20Formulaire%20de%20saisine%20CTP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E7DF05748043B8AB902D7CC6FDF1" ma:contentTypeVersion="16" ma:contentTypeDescription="Crée un document." ma:contentTypeScope="" ma:versionID="b5759754e05c43dbec4d55fc33b4f263">
  <xsd:schema xmlns:xsd="http://www.w3.org/2001/XMLSchema" xmlns:xs="http://www.w3.org/2001/XMLSchema" xmlns:p="http://schemas.microsoft.com/office/2006/metadata/properties" xmlns:ns2="3a53c77f-df05-4c41-a50d-c083cc96557d" xmlns:ns3="d221f085-d5f3-474f-b1c9-6584efa6d23a" targetNamespace="http://schemas.microsoft.com/office/2006/metadata/properties" ma:root="true" ma:fieldsID="a9af1dc7a23eb87df3a377ba599cc664" ns2:_="" ns3:_="">
    <xsd:import namespace="3a53c77f-df05-4c41-a50d-c083cc96557d"/>
    <xsd:import namespace="d221f085-d5f3-474f-b1c9-6584efa6d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3c77f-df05-4c41-a50d-c083cc965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5aec35-4532-4658-87fa-3dfe472b1408}" ma:internalName="TaxCatchAll" ma:showField="CatchAllData" ma:web="3a53c77f-df05-4c41-a50d-c083cc965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1f085-d5f3-474f-b1c9-6584efa6d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afa4c96-2ffc-4efe-8f01-0340c79fe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1f085-d5f3-474f-b1c9-6584efa6d23a">
      <Terms xmlns="http://schemas.microsoft.com/office/infopath/2007/PartnerControls"/>
    </lcf76f155ced4ddcb4097134ff3c332f>
    <TaxCatchAll xmlns="3a53c77f-df05-4c41-a50d-c083cc96557d" xsi:nil="true"/>
  </documentManagement>
</p:properties>
</file>

<file path=customXml/itemProps1.xml><?xml version="1.0" encoding="utf-8"?>
<ds:datastoreItem xmlns:ds="http://schemas.openxmlformats.org/officeDocument/2006/customXml" ds:itemID="{9B17EBAC-9FA5-475A-8C26-5102F473D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35A57-E7C6-424E-A0EB-714BB5A46E22}"/>
</file>

<file path=customXml/itemProps3.xml><?xml version="1.0" encoding="utf-8"?>
<ds:datastoreItem xmlns:ds="http://schemas.openxmlformats.org/officeDocument/2006/customXml" ds:itemID="{4B417132-FBD9-483D-8B29-B0E836B72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32E6A8-7CED-4CFA-94B4-FAD150C6F35F}">
  <ds:schemaRefs>
    <ds:schemaRef ds:uri="http://schemas.microsoft.com/office/2006/metadata/properties"/>
    <ds:schemaRef ds:uri="http://schemas.microsoft.com/office/infopath/2007/PartnerControls"/>
    <ds:schemaRef ds:uri="d221f085-d5f3-474f-b1c9-6584efa6d23a"/>
    <ds:schemaRef ds:uri="3a53c77f-df05-4c41-a50d-c083cc965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PG3 16 02 FR Formulaire de saisine CTPA</Template>
  <TotalTime>14</TotalTime>
  <Pages>3</Pages>
  <Words>1050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MAIA Paris</vt:lpstr>
    </vt:vector>
  </TitlesOfParts>
  <Company>Hewlett-Packard Company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MAIA Paris</dc:title>
  <dc:subject/>
  <dc:creator>Léa VILLEROY</dc:creator>
  <cp:keywords/>
  <cp:lastModifiedBy>Aurélie VERIN</cp:lastModifiedBy>
  <cp:revision>41</cp:revision>
  <cp:lastPrinted>2014-10-03T07:31:00Z</cp:lastPrinted>
  <dcterms:created xsi:type="dcterms:W3CDTF">2025-04-09T13:10:00Z</dcterms:created>
  <dcterms:modified xsi:type="dcterms:W3CDTF">2026-03-06T09:41:00Z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0x010100759DE7DF05748043B8AB902D7CC6FDF1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_dlc_DocIdItemGuid">
    <vt:lpwstr>687b54a8-85a8-4fbd-a43f-261570bc12c9</vt:lpwstr>
  </property>
</Properties>
</file>